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F96" w:rsidRDefault="006C70AD">
      <w:pPr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SCH. 1</w:t>
      </w:r>
    </w:p>
    <w:p w:rsidR="003D0F96" w:rsidRDefault="003D0F96">
      <w:pPr>
        <w:rPr>
          <w:b/>
          <w:sz w:val="24"/>
          <w:szCs w:val="24"/>
          <w:u w:val="single"/>
        </w:rPr>
      </w:pPr>
    </w:p>
    <w:p w:rsidR="003D0F96" w:rsidRDefault="006C70A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Exelby, Leeming &amp; Newton Parish Council</w:t>
      </w:r>
    </w:p>
    <w:p w:rsidR="003D0F96" w:rsidRDefault="006C70A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Bank Reconciliation Statement</w:t>
      </w:r>
    </w:p>
    <w:p w:rsidR="003D0F96" w:rsidRDefault="006C70AD">
      <w:r>
        <w:rPr>
          <w:b/>
          <w:sz w:val="24"/>
          <w:szCs w:val="24"/>
          <w:u w:val="single"/>
        </w:rPr>
        <w:t>Prepared by: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Malcolm H Walton</w:t>
      </w:r>
    </w:p>
    <w:p w:rsidR="003D0F96" w:rsidRDefault="006C70A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For the period to 31 October 2016 </w:t>
      </w:r>
    </w:p>
    <w:p w:rsidR="003D0F96" w:rsidRDefault="006C70AD"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b/>
          <w:sz w:val="24"/>
          <w:szCs w:val="24"/>
          <w:u w:val="single"/>
        </w:rPr>
        <w:t>£</w:t>
      </w:r>
      <w:r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  <w:u w:val="single"/>
        </w:rPr>
        <w:t>£</w:t>
      </w:r>
    </w:p>
    <w:p w:rsidR="003D0F96" w:rsidRDefault="006C70AD">
      <w:r>
        <w:rPr>
          <w:sz w:val="24"/>
          <w:szCs w:val="24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CURRENT ACCOUNT         </w:t>
      </w:r>
    </w:p>
    <w:p w:rsidR="003D0F96" w:rsidRDefault="006C70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Balance as at 26/09/2016                                       </w:t>
      </w:r>
      <w:r>
        <w:rPr>
          <w:sz w:val="24"/>
          <w:szCs w:val="24"/>
        </w:rPr>
        <w:t xml:space="preserve">                                  747.63 Cr                                                                                                                                              </w:t>
      </w:r>
    </w:p>
    <w:p w:rsidR="003D0F96" w:rsidRDefault="006C70AD">
      <w:r>
        <w:rPr>
          <w:b/>
          <w:sz w:val="24"/>
          <w:szCs w:val="24"/>
          <w:u w:val="single"/>
        </w:rPr>
        <w:t>Add:</w:t>
      </w:r>
      <w:r>
        <w:rPr>
          <w:sz w:val="24"/>
          <w:szCs w:val="24"/>
        </w:rPr>
        <w:t xml:space="preserve">  Deposit October 2016:  HDC Precept                              </w:t>
      </w:r>
      <w:r>
        <w:rPr>
          <w:sz w:val="24"/>
          <w:szCs w:val="24"/>
        </w:rPr>
        <w:t xml:space="preserve">                               2,750.00 Cr    </w:t>
      </w:r>
    </w:p>
    <w:p w:rsidR="003D0F96" w:rsidRDefault="006C70AD">
      <w:r>
        <w:rPr>
          <w:sz w:val="24"/>
          <w:szCs w:val="24"/>
        </w:rPr>
        <w:t xml:space="preserve">                “               “               :   Canadian War Memorial Account (Tfr rec’d)          38.00 Cr                                                                                 </w:t>
      </w:r>
      <w:r>
        <w:rPr>
          <w:sz w:val="24"/>
          <w:szCs w:val="24"/>
          <w:u w:val="single"/>
        </w:rPr>
        <w:t xml:space="preserve">       </w:t>
      </w:r>
    </w:p>
    <w:p w:rsidR="003D0F96" w:rsidRDefault="006C70AD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------------  </w:t>
      </w:r>
    </w:p>
    <w:p w:rsidR="003D0F96" w:rsidRDefault="006C70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3,535.63 Cr</w:t>
      </w:r>
    </w:p>
    <w:p w:rsidR="003D0F96" w:rsidRDefault="006C70AD">
      <w:r>
        <w:rPr>
          <w:b/>
          <w:sz w:val="24"/>
          <w:szCs w:val="24"/>
          <w:u w:val="single"/>
        </w:rPr>
        <w:t>Less:</w:t>
      </w:r>
      <w:r>
        <w:rPr>
          <w:b/>
          <w:sz w:val="24"/>
          <w:szCs w:val="24"/>
        </w:rPr>
        <w:t xml:space="preserve">  Cheques drawn this month at 31 October 2016</w:t>
      </w:r>
    </w:p>
    <w:p w:rsidR="003D0F96" w:rsidRDefault="006C70AD">
      <w:r>
        <w:rPr>
          <w:sz w:val="24"/>
          <w:szCs w:val="24"/>
        </w:rPr>
        <w:t xml:space="preserve">     </w:t>
      </w:r>
      <w:r>
        <w:rPr>
          <w:b/>
          <w:sz w:val="24"/>
          <w:szCs w:val="24"/>
          <w:u w:val="single"/>
        </w:rPr>
        <w:t>Cheque No.                                                                                          £</w:t>
      </w:r>
    </w:p>
    <w:p w:rsidR="003D0F96" w:rsidRDefault="006C70AD">
      <w:r>
        <w:t xml:space="preserve">    </w:t>
      </w:r>
      <w:r>
        <w:rPr>
          <w:sz w:val="24"/>
          <w:szCs w:val="24"/>
        </w:rPr>
        <w:t xml:space="preserve">100719        Anthony Goulthorpe – Grass Cutting          </w:t>
      </w:r>
      <w:r>
        <w:rPr>
          <w:sz w:val="24"/>
          <w:szCs w:val="24"/>
        </w:rPr>
        <w:t xml:space="preserve">             330.00                                                      </w:t>
      </w:r>
    </w:p>
    <w:p w:rsidR="003D0F96" w:rsidRDefault="006C70AD">
      <w:r>
        <w:t xml:space="preserve"> </w:t>
      </w:r>
      <w:r>
        <w:rPr>
          <w:sz w:val="24"/>
          <w:szCs w:val="24"/>
        </w:rPr>
        <w:t xml:space="preserve">   100720        M H Walton (Clerk)  – October Net Salary                80.05</w:t>
      </w:r>
    </w:p>
    <w:p w:rsidR="003D0F96" w:rsidRDefault="006C70AD">
      <w:r>
        <w:rPr>
          <w:sz w:val="24"/>
          <w:szCs w:val="24"/>
        </w:rPr>
        <w:t xml:space="preserve">    100721        H M Revenue &amp; Customs – October  PAYE               20.00</w:t>
      </w:r>
    </w:p>
    <w:p w:rsidR="003D0F96" w:rsidRDefault="006C70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                                                                 ------------</w:t>
      </w:r>
    </w:p>
    <w:p w:rsidR="003D0F96" w:rsidRDefault="006C70AD">
      <w:r>
        <w:rPr>
          <w:b/>
          <w:sz w:val="24"/>
          <w:szCs w:val="24"/>
        </w:rPr>
        <w:t xml:space="preserve">                                                                                                                  430.05              430.05</w:t>
      </w:r>
      <w:r>
        <w:rPr>
          <w:sz w:val="24"/>
          <w:szCs w:val="24"/>
        </w:rPr>
        <w:t xml:space="preserve">  Dr</w:t>
      </w:r>
    </w:p>
    <w:p w:rsidR="003D0F96" w:rsidRDefault="006C70A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                                                                   ========        ---------------</w:t>
      </w:r>
    </w:p>
    <w:p w:rsidR="003D0F96" w:rsidRDefault="006C70AD">
      <w:r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</w:t>
      </w:r>
      <w:r>
        <w:rPr>
          <w:b/>
          <w:sz w:val="24"/>
          <w:szCs w:val="24"/>
        </w:rPr>
        <w:t>3,105.58 Cr</w:t>
      </w:r>
    </w:p>
    <w:p w:rsidR="003D0F96" w:rsidRDefault="006C70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========             </w:t>
      </w:r>
    </w:p>
    <w:p w:rsidR="003D0F96" w:rsidRDefault="006C70AD">
      <w:r>
        <w:rPr>
          <w:b/>
          <w:sz w:val="24"/>
          <w:szCs w:val="24"/>
          <w:u w:val="single"/>
        </w:rPr>
        <w:t>Balances pe</w:t>
      </w:r>
      <w:r>
        <w:rPr>
          <w:b/>
          <w:sz w:val="24"/>
          <w:szCs w:val="24"/>
          <w:u w:val="single"/>
        </w:rPr>
        <w:t>r bank statement as at 31/10/2016</w:t>
      </w:r>
    </w:p>
    <w:p w:rsidR="003D0F96" w:rsidRDefault="006C70AD"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Current Account</w:t>
      </w:r>
      <w:r>
        <w:rPr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>£ 3,105.58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Cr</w:t>
      </w:r>
    </w:p>
    <w:p w:rsidR="003D0F96" w:rsidRDefault="006C70AD"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Savings Account</w:t>
      </w:r>
      <w:r>
        <w:rPr>
          <w:sz w:val="24"/>
          <w:szCs w:val="24"/>
        </w:rPr>
        <w:t xml:space="preserve">                                    </w:t>
      </w:r>
      <w:r>
        <w:rPr>
          <w:b/>
          <w:sz w:val="24"/>
          <w:szCs w:val="24"/>
        </w:rPr>
        <w:t>£ 5,341.74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Cr </w:t>
      </w:r>
    </w:p>
    <w:p w:rsidR="003D0F96" w:rsidRDefault="006C70AD">
      <w:r>
        <w:rPr>
          <w:b/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Canadian War Memorial Account</w:t>
      </w: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£2,942.28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Cr - £38.00 Transfer to C/Acct. £2,904.28 </w:t>
      </w:r>
      <w:r>
        <w:rPr>
          <w:b/>
          <w:sz w:val="24"/>
          <w:szCs w:val="24"/>
        </w:rPr>
        <w:t xml:space="preserve">Cr </w:t>
      </w:r>
    </w:p>
    <w:p w:rsidR="003D0F96" w:rsidRDefault="006C70AD">
      <w:pPr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3D0F96" w:rsidRDefault="003D0F96">
      <w:pPr>
        <w:rPr>
          <w:sz w:val="16"/>
          <w:szCs w:val="16"/>
        </w:rPr>
      </w:pPr>
    </w:p>
    <w:p w:rsidR="003D0F96" w:rsidRDefault="003D0F96">
      <w:pPr>
        <w:rPr>
          <w:sz w:val="16"/>
          <w:szCs w:val="16"/>
        </w:rPr>
      </w:pPr>
    </w:p>
    <w:p w:rsidR="003D0F96" w:rsidRDefault="006C70AD">
      <w:r>
        <w:rPr>
          <w:sz w:val="16"/>
          <w:szCs w:val="16"/>
        </w:rPr>
        <w:t>Leeming Bank Rec 31/10/2016</w:t>
      </w:r>
    </w:p>
    <w:sectPr w:rsidR="003D0F96">
      <w:footerReference w:type="default" r:id="rId6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C70AD">
      <w:pPr>
        <w:spacing w:after="0"/>
      </w:pPr>
      <w:r>
        <w:separator/>
      </w:r>
    </w:p>
  </w:endnote>
  <w:endnote w:type="continuationSeparator" w:id="0">
    <w:p w:rsidR="00000000" w:rsidRDefault="006C70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342" w:rsidRDefault="006C70AD">
    <w:pPr>
      <w:pStyle w:val="Footer"/>
    </w:pPr>
    <w:r>
      <w:t>[Type here]</w:t>
    </w:r>
  </w:p>
  <w:p w:rsidR="007F5342" w:rsidRDefault="006C7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C70A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6C70A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D0F96"/>
    <w:rsid w:val="003D0F96"/>
    <w:rsid w:val="006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F80234-41B4-472D-95A9-977A0FA2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2384</Characters>
  <Application>Microsoft Office Word</Application>
  <DocSecurity>4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</dc:creator>
  <dc:description/>
  <cp:lastModifiedBy>Acer PC</cp:lastModifiedBy>
  <cp:revision>2</cp:revision>
  <cp:lastPrinted>2016-10-17T09:14:00Z</cp:lastPrinted>
  <dcterms:created xsi:type="dcterms:W3CDTF">2016-10-30T11:19:00Z</dcterms:created>
  <dcterms:modified xsi:type="dcterms:W3CDTF">2016-10-30T11:19:00Z</dcterms:modified>
</cp:coreProperties>
</file>