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E8136" w14:textId="77777777" w:rsidR="00B45AFE" w:rsidRDefault="004945E3">
      <w:pPr>
        <w:rPr>
          <w:b/>
          <w:u w:val="single"/>
        </w:rPr>
      </w:pPr>
      <w:bookmarkStart w:id="0" w:name="_GoBack"/>
      <w:bookmarkEnd w:id="0"/>
      <w:r>
        <w:rPr>
          <w:b/>
          <w:u w:val="single"/>
        </w:rPr>
        <w:t>EXELBY, LEEMING &amp; NEWTON PARISH COUNCIL                                                                           SCH.2</w:t>
      </w:r>
    </w:p>
    <w:p w14:paraId="34BFCD2F" w14:textId="77777777" w:rsidR="00B45AFE" w:rsidRDefault="004945E3">
      <w:r>
        <w:rPr>
          <w:b/>
          <w:u w:val="single"/>
        </w:rPr>
        <w:t>CORRESPONDENCE RECEIVED – 25 JULY 2016</w:t>
      </w:r>
      <w:r>
        <w:rPr>
          <w:b/>
        </w:rPr>
        <w:t xml:space="preserve">   </w:t>
      </w:r>
    </w:p>
    <w:tbl>
      <w:tblPr>
        <w:tblW w:w="9016" w:type="dxa"/>
        <w:tblCellMar>
          <w:left w:w="10" w:type="dxa"/>
          <w:right w:w="10" w:type="dxa"/>
        </w:tblCellMar>
        <w:tblLook w:val="0000" w:firstRow="0" w:lastRow="0" w:firstColumn="0" w:lastColumn="0" w:noHBand="0" w:noVBand="0"/>
      </w:tblPr>
      <w:tblGrid>
        <w:gridCol w:w="1278"/>
        <w:gridCol w:w="2754"/>
        <w:gridCol w:w="4984"/>
      </w:tblGrid>
      <w:tr w:rsidR="00B45AFE" w14:paraId="6D6EA1F1"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F5260" w14:textId="77777777" w:rsidR="00B45AFE" w:rsidRDefault="004945E3">
            <w:pPr>
              <w:spacing w:after="0"/>
            </w:pPr>
            <w:r>
              <w:rPr>
                <w:rFonts w:ascii="Arial Narrow" w:hAnsi="Arial Narrow"/>
                <w:b/>
              </w:rPr>
              <w:t xml:space="preserve">  DATE</w:t>
            </w: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7FF98" w14:textId="77777777" w:rsidR="00B45AFE" w:rsidRDefault="004945E3">
            <w:pPr>
              <w:spacing w:after="0"/>
            </w:pPr>
            <w:r>
              <w:rPr>
                <w:rFonts w:ascii="Arial Narrow" w:hAnsi="Arial Narrow"/>
                <w:b/>
              </w:rPr>
              <w:t xml:space="preserve">       RECEIVED</w:t>
            </w:r>
            <w:r>
              <w:rPr>
                <w:rFonts w:ascii="Arial Narrow" w:hAnsi="Arial Narrow"/>
                <w:b/>
              </w:rPr>
              <w:t xml:space="preserve"> FROM                      </w:t>
            </w: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55871" w14:textId="77777777" w:rsidR="00B45AFE" w:rsidRDefault="004945E3">
            <w:pPr>
              <w:spacing w:after="0"/>
            </w:pPr>
            <w:r>
              <w:rPr>
                <w:rFonts w:ascii="Arial Narrow" w:hAnsi="Arial Narrow"/>
                <w:b/>
              </w:rPr>
              <w:t xml:space="preserve">                    BRIEF DETAILS OF CONTENT</w:t>
            </w:r>
          </w:p>
        </w:tc>
      </w:tr>
      <w:tr w:rsidR="00B45AFE" w14:paraId="32A67B56"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791E9" w14:textId="77777777" w:rsidR="00B45AFE" w:rsidRDefault="004945E3">
            <w:pPr>
              <w:spacing w:after="0"/>
              <w:rPr>
                <w:rFonts w:ascii="Arial Narrow" w:hAnsi="Arial Narrow"/>
              </w:rPr>
            </w:pPr>
            <w:r>
              <w:rPr>
                <w:rFonts w:ascii="Arial Narrow" w:hAnsi="Arial Narrow"/>
              </w:rPr>
              <w:t>21/06/2016</w:t>
            </w: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7F1E" w14:textId="77777777" w:rsidR="00B45AFE" w:rsidRDefault="004945E3">
            <w:pPr>
              <w:spacing w:after="0"/>
              <w:rPr>
                <w:rFonts w:ascii="Arial Narrow" w:hAnsi="Arial Narrow"/>
              </w:rPr>
            </w:pPr>
            <w:r>
              <w:rPr>
                <w:rFonts w:ascii="Arial Narrow" w:hAnsi="Arial Narrow"/>
              </w:rPr>
              <w:t>AON Insurance</w:t>
            </w: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A9C2E" w14:textId="77777777" w:rsidR="00B45AFE" w:rsidRDefault="004945E3">
            <w:pPr>
              <w:spacing w:after="0"/>
              <w:rPr>
                <w:rFonts w:ascii="Arial Narrow" w:hAnsi="Arial Narrow"/>
              </w:rPr>
            </w:pPr>
            <w:r>
              <w:rPr>
                <w:rFonts w:ascii="Arial Narrow" w:hAnsi="Arial Narrow"/>
              </w:rPr>
              <w:t>Amended Employers Liability Certificate for the period 01/06/2016 to 31/05/2016</w:t>
            </w:r>
          </w:p>
        </w:tc>
      </w:tr>
      <w:tr w:rsidR="00B45AFE" w14:paraId="0BEC7978"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657ED" w14:textId="77777777" w:rsidR="00B45AFE" w:rsidRDefault="004945E3">
            <w:pPr>
              <w:spacing w:after="0"/>
              <w:rPr>
                <w:rFonts w:ascii="Arial Narrow" w:hAnsi="Arial Narrow"/>
              </w:rPr>
            </w:pPr>
            <w:r>
              <w:rPr>
                <w:rFonts w:ascii="Arial Narrow" w:hAnsi="Arial Narrow"/>
              </w:rPr>
              <w:t>27/06/2016</w:t>
            </w: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7F617" w14:textId="77777777" w:rsidR="00B45AFE" w:rsidRDefault="004945E3">
            <w:pPr>
              <w:spacing w:after="0"/>
              <w:rPr>
                <w:rFonts w:ascii="Arial Narrow" w:hAnsi="Arial Narrow"/>
              </w:rPr>
            </w:pPr>
            <w:r>
              <w:rPr>
                <w:rFonts w:ascii="Arial Narrow" w:hAnsi="Arial Narrow"/>
              </w:rPr>
              <w:t>Councillor Carl Les</w:t>
            </w: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8A5C7" w14:textId="77777777" w:rsidR="00B45AFE" w:rsidRDefault="004945E3">
            <w:pPr>
              <w:spacing w:after="0"/>
              <w:rPr>
                <w:rFonts w:ascii="Arial Narrow" w:hAnsi="Arial Narrow"/>
              </w:rPr>
            </w:pPr>
            <w:r>
              <w:rPr>
                <w:rFonts w:ascii="Arial Narrow" w:hAnsi="Arial Narrow"/>
              </w:rPr>
              <w:t xml:space="preserve">Policy regarding plants for NYCC.  In </w:t>
            </w:r>
            <w:r>
              <w:rPr>
                <w:rFonts w:ascii="Arial Narrow" w:hAnsi="Arial Narrow"/>
              </w:rPr>
              <w:t>relation to the problem with Giant Hogweed.</w:t>
            </w:r>
          </w:p>
        </w:tc>
      </w:tr>
      <w:tr w:rsidR="00B45AFE" w14:paraId="21E8D1D1"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CB096" w14:textId="77777777" w:rsidR="00B45AFE" w:rsidRDefault="004945E3">
            <w:pPr>
              <w:spacing w:after="0"/>
              <w:rPr>
                <w:rFonts w:ascii="Arial Narrow" w:hAnsi="Arial Narrow"/>
              </w:rPr>
            </w:pPr>
            <w:r>
              <w:rPr>
                <w:rFonts w:ascii="Arial Narrow" w:hAnsi="Arial Narrow"/>
              </w:rPr>
              <w:t>27/06/2016</w:t>
            </w: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F229D" w14:textId="77777777" w:rsidR="00B45AFE" w:rsidRDefault="004945E3">
            <w:pPr>
              <w:spacing w:after="0"/>
              <w:rPr>
                <w:rFonts w:ascii="Arial Narrow" w:hAnsi="Arial Narrow"/>
              </w:rPr>
            </w:pPr>
            <w:r>
              <w:rPr>
                <w:rFonts w:ascii="Arial Narrow" w:hAnsi="Arial Narrow"/>
              </w:rPr>
              <w:t>Councillor Carl Les</w:t>
            </w: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FBCBF" w14:textId="77777777" w:rsidR="00B45AFE" w:rsidRDefault="004945E3">
            <w:pPr>
              <w:spacing w:after="0"/>
            </w:pPr>
            <w:r>
              <w:t>Information received from NYCC regarding the responsibility for maintaining Mill Lane Bridle path.</w:t>
            </w:r>
          </w:p>
        </w:tc>
      </w:tr>
      <w:tr w:rsidR="00B45AFE" w14:paraId="0487DEFD"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5FE03" w14:textId="77777777" w:rsidR="00B45AFE" w:rsidRDefault="004945E3">
            <w:pPr>
              <w:spacing w:after="0"/>
              <w:rPr>
                <w:rFonts w:ascii="Arial Narrow" w:hAnsi="Arial Narrow"/>
              </w:rPr>
            </w:pPr>
            <w:r>
              <w:rPr>
                <w:rFonts w:ascii="Arial Narrow" w:hAnsi="Arial Narrow"/>
              </w:rPr>
              <w:t>30/06/2016</w:t>
            </w: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EB70B" w14:textId="77777777" w:rsidR="00B45AFE" w:rsidRDefault="004945E3">
            <w:pPr>
              <w:spacing w:after="0"/>
              <w:rPr>
                <w:rFonts w:ascii="Arial Narrow" w:hAnsi="Arial Narrow"/>
              </w:rPr>
            </w:pPr>
            <w:r>
              <w:rPr>
                <w:rFonts w:ascii="Arial Narrow" w:hAnsi="Arial Narrow"/>
              </w:rPr>
              <w:t>Rishi Sunak MP</w:t>
            </w: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07DF" w14:textId="77777777" w:rsidR="00B45AFE" w:rsidRDefault="004945E3">
            <w:pPr>
              <w:spacing w:after="0"/>
              <w:rPr>
                <w:rFonts w:ascii="Arial Narrow" w:hAnsi="Arial Narrow"/>
              </w:rPr>
            </w:pPr>
            <w:r>
              <w:rPr>
                <w:rFonts w:ascii="Arial Narrow" w:hAnsi="Arial Narrow"/>
              </w:rPr>
              <w:t>Invitation to the PC to make an appointment if require</w:t>
            </w:r>
            <w:r>
              <w:rPr>
                <w:rFonts w:ascii="Arial Narrow" w:hAnsi="Arial Narrow"/>
              </w:rPr>
              <w:t>d.</w:t>
            </w:r>
          </w:p>
        </w:tc>
      </w:tr>
      <w:tr w:rsidR="00B45AFE" w14:paraId="0B028617"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255BE" w14:textId="77777777" w:rsidR="00B45AFE" w:rsidRDefault="004945E3">
            <w:pPr>
              <w:spacing w:after="0"/>
              <w:rPr>
                <w:rFonts w:ascii="Arial Narrow" w:hAnsi="Arial Narrow"/>
              </w:rPr>
            </w:pPr>
            <w:r>
              <w:rPr>
                <w:rFonts w:ascii="Arial Narrow" w:hAnsi="Arial Narrow"/>
              </w:rPr>
              <w:t>01/07/2016</w:t>
            </w: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03EF5" w14:textId="77777777" w:rsidR="00B45AFE" w:rsidRDefault="004945E3">
            <w:pPr>
              <w:spacing w:after="0"/>
              <w:rPr>
                <w:rFonts w:ascii="Arial Narrow" w:hAnsi="Arial Narrow"/>
              </w:rPr>
            </w:pPr>
            <w:r>
              <w:rPr>
                <w:rFonts w:ascii="Arial Narrow" w:hAnsi="Arial Narrow"/>
              </w:rPr>
              <w:t>HDC</w:t>
            </w: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BE3E5" w14:textId="77777777" w:rsidR="00B45AFE" w:rsidRDefault="004945E3">
            <w:pPr>
              <w:spacing w:after="0"/>
              <w:rPr>
                <w:rFonts w:ascii="Arial Narrow" w:hAnsi="Arial Narrow"/>
              </w:rPr>
            </w:pPr>
            <w:r>
              <w:rPr>
                <w:rFonts w:ascii="Arial Narrow" w:hAnsi="Arial Narrow"/>
              </w:rPr>
              <w:t>Request to identify development sites in the locality.</w:t>
            </w:r>
          </w:p>
        </w:tc>
      </w:tr>
      <w:tr w:rsidR="00B45AFE" w14:paraId="7DD910B6"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EC5D1" w14:textId="77777777" w:rsidR="00B45AFE" w:rsidRDefault="004945E3">
            <w:pPr>
              <w:spacing w:after="0"/>
              <w:rPr>
                <w:rFonts w:ascii="Arial Narrow" w:hAnsi="Arial Narrow"/>
              </w:rPr>
            </w:pPr>
            <w:r>
              <w:rPr>
                <w:rFonts w:ascii="Arial Narrow" w:hAnsi="Arial Narrow"/>
              </w:rPr>
              <w:t>05/07/2016</w:t>
            </w: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7DC3C" w14:textId="77777777" w:rsidR="00B45AFE" w:rsidRDefault="004945E3">
            <w:pPr>
              <w:spacing w:after="0"/>
              <w:rPr>
                <w:rFonts w:ascii="Arial Narrow" w:hAnsi="Arial Narrow"/>
              </w:rPr>
            </w:pPr>
            <w:r>
              <w:rPr>
                <w:rFonts w:ascii="Arial Narrow" w:hAnsi="Arial Narrow"/>
              </w:rPr>
              <w:t>HDC</w:t>
            </w: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8C6A1" w14:textId="77777777" w:rsidR="00B45AFE" w:rsidRDefault="004945E3">
            <w:pPr>
              <w:spacing w:after="0"/>
              <w:rPr>
                <w:rFonts w:ascii="Arial Narrow" w:hAnsi="Arial Narrow"/>
              </w:rPr>
            </w:pPr>
            <w:r>
              <w:rPr>
                <w:rFonts w:ascii="Arial Narrow" w:hAnsi="Arial Narrow"/>
              </w:rPr>
              <w:t xml:space="preserve">Confirmation from planning for an extension of time from 25/07/2016 to 27/07/2016 in respect of planning application submitted by Mr Fishburn, ‘Hillcrest’, Tofts </w:t>
            </w:r>
            <w:r>
              <w:rPr>
                <w:rFonts w:ascii="Arial Narrow" w:hAnsi="Arial Narrow"/>
              </w:rPr>
              <w:t>Lane, Exelby.</w:t>
            </w:r>
          </w:p>
        </w:tc>
      </w:tr>
      <w:tr w:rsidR="00B45AFE" w14:paraId="21E8459D"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0AA2" w14:textId="77777777" w:rsidR="00B45AFE" w:rsidRDefault="004945E3">
            <w:pPr>
              <w:spacing w:after="0"/>
              <w:rPr>
                <w:rFonts w:ascii="Arial Narrow" w:hAnsi="Arial Narrow"/>
              </w:rPr>
            </w:pPr>
            <w:r>
              <w:rPr>
                <w:rFonts w:ascii="Arial Narrow" w:hAnsi="Arial Narrow"/>
              </w:rPr>
              <w:t>05/07/2016</w:t>
            </w: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BADB5" w14:textId="77777777" w:rsidR="00B45AFE" w:rsidRDefault="004945E3">
            <w:pPr>
              <w:spacing w:after="0"/>
              <w:rPr>
                <w:rFonts w:ascii="Arial Narrow" w:hAnsi="Arial Narrow"/>
              </w:rPr>
            </w:pPr>
            <w:r>
              <w:rPr>
                <w:rFonts w:ascii="Arial Narrow" w:hAnsi="Arial Narrow"/>
              </w:rPr>
              <w:t>Information commissioner’s Office</w:t>
            </w: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3F62E" w14:textId="77777777" w:rsidR="00B45AFE" w:rsidRDefault="004945E3">
            <w:pPr>
              <w:spacing w:after="0"/>
            </w:pPr>
            <w:r>
              <w:t>Confirmation of Data Protection registration.</w:t>
            </w:r>
          </w:p>
        </w:tc>
      </w:tr>
      <w:tr w:rsidR="00B45AFE" w14:paraId="7609AF4C"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35819" w14:textId="77777777" w:rsidR="00B45AFE" w:rsidRDefault="004945E3">
            <w:pPr>
              <w:spacing w:after="0"/>
              <w:rPr>
                <w:rFonts w:ascii="Arial Narrow" w:hAnsi="Arial Narrow"/>
              </w:rPr>
            </w:pPr>
            <w:r>
              <w:rPr>
                <w:rFonts w:ascii="Arial Narrow" w:hAnsi="Arial Narrow"/>
              </w:rPr>
              <w:t>11/07/2016</w:t>
            </w: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79C88" w14:textId="77777777" w:rsidR="00B45AFE" w:rsidRDefault="004945E3">
            <w:pPr>
              <w:spacing w:after="0"/>
              <w:rPr>
                <w:rFonts w:ascii="Arial Narrow" w:hAnsi="Arial Narrow"/>
              </w:rPr>
            </w:pPr>
            <w:r>
              <w:rPr>
                <w:rFonts w:ascii="Arial Narrow" w:hAnsi="Arial Narrow"/>
              </w:rPr>
              <w:t xml:space="preserve">Bedale &amp; Villages Community forum </w:t>
            </w: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D0B5C" w14:textId="77777777" w:rsidR="00B45AFE" w:rsidRDefault="004945E3">
            <w:pPr>
              <w:spacing w:after="0"/>
            </w:pPr>
            <w:r>
              <w:t>Notification of a Community Forum meeting on 14/07/2016 – Grant Applications.</w:t>
            </w:r>
          </w:p>
        </w:tc>
      </w:tr>
      <w:tr w:rsidR="00B45AFE" w14:paraId="0342B8A5"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6DF95" w14:textId="77777777" w:rsidR="00B45AFE" w:rsidRDefault="004945E3">
            <w:pPr>
              <w:spacing w:after="0"/>
              <w:rPr>
                <w:rFonts w:ascii="Arial Narrow" w:hAnsi="Arial Narrow"/>
              </w:rPr>
            </w:pPr>
            <w:r>
              <w:rPr>
                <w:rFonts w:ascii="Arial Narrow" w:hAnsi="Arial Narrow"/>
              </w:rPr>
              <w:t>11/07/2016</w:t>
            </w: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C4366" w14:textId="77777777" w:rsidR="00B45AFE" w:rsidRDefault="004945E3">
            <w:pPr>
              <w:spacing w:after="0"/>
              <w:rPr>
                <w:rFonts w:ascii="Arial Narrow" w:hAnsi="Arial Narrow"/>
              </w:rPr>
            </w:pPr>
            <w:r>
              <w:rPr>
                <w:rFonts w:ascii="Arial Narrow" w:hAnsi="Arial Narrow"/>
              </w:rPr>
              <w:t>AON Insurance</w:t>
            </w: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28C07" w14:textId="77777777" w:rsidR="00B45AFE" w:rsidRDefault="004945E3">
            <w:pPr>
              <w:spacing w:after="0"/>
            </w:pPr>
            <w:r>
              <w:t>Guidance notes regarding the Insurance Act 2015 replacing the legislation of 1906.</w:t>
            </w:r>
          </w:p>
        </w:tc>
      </w:tr>
      <w:tr w:rsidR="00B45AFE" w14:paraId="790F8908"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24C16" w14:textId="77777777" w:rsidR="00B45AFE" w:rsidRDefault="004945E3">
            <w:pPr>
              <w:spacing w:after="0"/>
              <w:rPr>
                <w:rFonts w:ascii="Arial Narrow" w:hAnsi="Arial Narrow"/>
              </w:rPr>
            </w:pPr>
            <w:r>
              <w:rPr>
                <w:rFonts w:ascii="Arial Narrow" w:hAnsi="Arial Narrow"/>
              </w:rPr>
              <w:t>11/07/2016</w:t>
            </w: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DC00A" w14:textId="77777777" w:rsidR="00B45AFE" w:rsidRDefault="004945E3">
            <w:pPr>
              <w:spacing w:after="0"/>
              <w:rPr>
                <w:rFonts w:ascii="Arial Narrow" w:hAnsi="Arial Narrow"/>
              </w:rPr>
            </w:pPr>
            <w:r>
              <w:rPr>
                <w:rFonts w:ascii="Arial Narrow" w:hAnsi="Arial Narrow"/>
              </w:rPr>
              <w:t>NYCC, Paths Officer</w:t>
            </w: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CF429" w14:textId="77777777" w:rsidR="00B45AFE" w:rsidRDefault="004945E3">
            <w:pPr>
              <w:spacing w:after="0"/>
              <w:rPr>
                <w:rFonts w:ascii="Arial Narrow" w:hAnsi="Arial Narrow"/>
              </w:rPr>
            </w:pPr>
            <w:r>
              <w:rPr>
                <w:rFonts w:ascii="Arial Narrow" w:hAnsi="Arial Narrow"/>
              </w:rPr>
              <w:t>Request for a location of the Giant Hogweed to enable an officer of the Authority to investigate and report.</w:t>
            </w:r>
          </w:p>
        </w:tc>
      </w:tr>
      <w:tr w:rsidR="00B45AFE" w14:paraId="22D7A882"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8E453" w14:textId="77777777" w:rsidR="00B45AFE" w:rsidRDefault="004945E3">
            <w:pPr>
              <w:spacing w:after="0"/>
            </w:pPr>
            <w:r>
              <w:t>13/07/2016</w:t>
            </w: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C3E10" w14:textId="77777777" w:rsidR="00B45AFE" w:rsidRDefault="004945E3">
            <w:pPr>
              <w:spacing w:after="0"/>
            </w:pPr>
            <w:r>
              <w:t>NYCC</w:t>
            </w: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5B397" w14:textId="77777777" w:rsidR="00B45AFE" w:rsidRDefault="004945E3">
            <w:pPr>
              <w:spacing w:after="0"/>
            </w:pPr>
            <w:r>
              <w:t xml:space="preserve">NYCC to </w:t>
            </w:r>
            <w:r>
              <w:t>investigate the Hogweed problem</w:t>
            </w:r>
          </w:p>
        </w:tc>
      </w:tr>
      <w:tr w:rsidR="00B45AFE" w14:paraId="7373E85C"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8586C" w14:textId="77777777" w:rsidR="00B45AFE" w:rsidRDefault="004945E3">
            <w:pPr>
              <w:spacing w:after="0"/>
              <w:rPr>
                <w:rFonts w:ascii="Arial Narrow" w:hAnsi="Arial Narrow"/>
              </w:rPr>
            </w:pPr>
            <w:r>
              <w:rPr>
                <w:rFonts w:ascii="Arial Narrow" w:hAnsi="Arial Narrow"/>
              </w:rPr>
              <w:t>18/07/2016</w:t>
            </w: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4EEDE" w14:textId="77777777" w:rsidR="00B45AFE" w:rsidRDefault="004945E3">
            <w:pPr>
              <w:spacing w:after="0"/>
              <w:rPr>
                <w:rFonts w:ascii="Arial Narrow" w:hAnsi="Arial Narrow"/>
              </w:rPr>
            </w:pPr>
            <w:r>
              <w:rPr>
                <w:rFonts w:ascii="Arial Narrow" w:hAnsi="Arial Narrow"/>
              </w:rPr>
              <w:t>Parish Church</w:t>
            </w: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8700" w14:textId="77777777" w:rsidR="00B45AFE" w:rsidRDefault="004945E3">
            <w:pPr>
              <w:spacing w:after="0"/>
              <w:rPr>
                <w:rFonts w:ascii="Arial Narrow" w:hAnsi="Arial Narrow"/>
              </w:rPr>
            </w:pPr>
            <w:r>
              <w:rPr>
                <w:rFonts w:ascii="Arial Narrow" w:hAnsi="Arial Narrow"/>
              </w:rPr>
              <w:t>Letter of thanks for the £25 donation towards the maintenance of the Church Clock.</w:t>
            </w:r>
          </w:p>
        </w:tc>
      </w:tr>
      <w:tr w:rsidR="00B45AFE" w14:paraId="57329775"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5F7B3" w14:textId="77777777" w:rsidR="00B45AFE" w:rsidRDefault="00B45AFE">
            <w:pPr>
              <w:spacing w:after="0"/>
              <w:rPr>
                <w:rFonts w:ascii="Arial Narrow" w:hAnsi="Arial Narrow"/>
              </w:rPr>
            </w:pP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659F" w14:textId="77777777" w:rsidR="00B45AFE" w:rsidRDefault="00B45AFE">
            <w:pPr>
              <w:spacing w:after="0"/>
              <w:rPr>
                <w:rFonts w:ascii="Arial Narrow" w:hAnsi="Arial Narrow"/>
              </w:rPr>
            </w:pP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34533" w14:textId="77777777" w:rsidR="00B45AFE" w:rsidRDefault="00B45AFE">
            <w:pPr>
              <w:spacing w:after="0"/>
              <w:rPr>
                <w:rFonts w:ascii="Arial Narrow" w:hAnsi="Arial Narrow"/>
              </w:rPr>
            </w:pPr>
          </w:p>
        </w:tc>
      </w:tr>
      <w:tr w:rsidR="00B45AFE" w14:paraId="62315891"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94CED" w14:textId="77777777" w:rsidR="00B45AFE" w:rsidRDefault="00B45AFE">
            <w:pPr>
              <w:spacing w:after="0"/>
              <w:rPr>
                <w:rFonts w:ascii="Arial Narrow" w:hAnsi="Arial Narrow"/>
              </w:rPr>
            </w:pP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90FBD" w14:textId="77777777" w:rsidR="00B45AFE" w:rsidRDefault="00B45AFE">
            <w:pPr>
              <w:spacing w:after="0"/>
              <w:rPr>
                <w:rFonts w:ascii="Arial Narrow" w:hAnsi="Arial Narrow"/>
              </w:rPr>
            </w:pP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DB839" w14:textId="77777777" w:rsidR="00B45AFE" w:rsidRDefault="00B45AFE">
            <w:pPr>
              <w:spacing w:after="0"/>
              <w:rPr>
                <w:rFonts w:ascii="Arial Narrow" w:hAnsi="Arial Narrow"/>
              </w:rPr>
            </w:pPr>
          </w:p>
        </w:tc>
      </w:tr>
      <w:tr w:rsidR="00B45AFE" w14:paraId="43AA0534"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FA83E" w14:textId="77777777" w:rsidR="00B45AFE" w:rsidRDefault="00B45AFE">
            <w:pPr>
              <w:spacing w:after="0"/>
              <w:rPr>
                <w:rFonts w:ascii="Arial Narrow" w:hAnsi="Arial Narrow"/>
              </w:rPr>
            </w:pP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605C6" w14:textId="77777777" w:rsidR="00B45AFE" w:rsidRDefault="00B45AFE">
            <w:pPr>
              <w:spacing w:after="0"/>
              <w:rPr>
                <w:rFonts w:ascii="Arial Narrow" w:hAnsi="Arial Narrow"/>
              </w:rPr>
            </w:pP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8600F" w14:textId="77777777" w:rsidR="00B45AFE" w:rsidRDefault="00B45AFE">
            <w:pPr>
              <w:spacing w:after="0"/>
              <w:rPr>
                <w:rFonts w:ascii="Arial Narrow" w:hAnsi="Arial Narrow"/>
              </w:rPr>
            </w:pPr>
          </w:p>
        </w:tc>
      </w:tr>
      <w:tr w:rsidR="00B45AFE" w14:paraId="2429BDEE"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66924" w14:textId="77777777" w:rsidR="00B45AFE" w:rsidRDefault="00B45AFE">
            <w:pPr>
              <w:spacing w:after="0"/>
              <w:rPr>
                <w:rFonts w:ascii="Arial Narrow" w:hAnsi="Arial Narrow"/>
              </w:rPr>
            </w:pP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C6E55" w14:textId="77777777" w:rsidR="00B45AFE" w:rsidRDefault="00B45AFE">
            <w:pPr>
              <w:spacing w:after="0"/>
              <w:rPr>
                <w:rFonts w:ascii="Arial Narrow" w:hAnsi="Arial Narrow"/>
              </w:rPr>
            </w:pP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18E37" w14:textId="77777777" w:rsidR="00B45AFE" w:rsidRDefault="00B45AFE">
            <w:pPr>
              <w:spacing w:after="0"/>
              <w:rPr>
                <w:rFonts w:ascii="Arial Narrow" w:hAnsi="Arial Narrow"/>
              </w:rPr>
            </w:pPr>
          </w:p>
        </w:tc>
      </w:tr>
      <w:tr w:rsidR="00B45AFE" w14:paraId="4F9F957A"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82727" w14:textId="77777777" w:rsidR="00B45AFE" w:rsidRDefault="00B45AFE">
            <w:pPr>
              <w:spacing w:after="0"/>
              <w:rPr>
                <w:rFonts w:ascii="Arial Narrow" w:hAnsi="Arial Narrow"/>
              </w:rPr>
            </w:pP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FF3F" w14:textId="77777777" w:rsidR="00B45AFE" w:rsidRDefault="00B45AFE">
            <w:pPr>
              <w:spacing w:after="0"/>
              <w:rPr>
                <w:rFonts w:ascii="Arial Narrow" w:hAnsi="Arial Narrow"/>
              </w:rPr>
            </w:pP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70C4B" w14:textId="77777777" w:rsidR="00B45AFE" w:rsidRDefault="00B45AFE">
            <w:pPr>
              <w:spacing w:after="0"/>
              <w:rPr>
                <w:rFonts w:ascii="Arial Narrow" w:hAnsi="Arial Narrow"/>
              </w:rPr>
            </w:pPr>
          </w:p>
        </w:tc>
      </w:tr>
      <w:tr w:rsidR="00B45AFE" w14:paraId="2F89E46F"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4974" w14:textId="77777777" w:rsidR="00B45AFE" w:rsidRDefault="00B45AFE">
            <w:pPr>
              <w:spacing w:after="0"/>
              <w:rPr>
                <w:rFonts w:ascii="Arial Narrow" w:hAnsi="Arial Narrow"/>
              </w:rPr>
            </w:pP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CC2B5" w14:textId="77777777" w:rsidR="00B45AFE" w:rsidRDefault="00B45AFE">
            <w:pPr>
              <w:spacing w:after="0"/>
              <w:rPr>
                <w:rFonts w:ascii="Arial Narrow" w:hAnsi="Arial Narrow"/>
              </w:rPr>
            </w:pP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4BE2" w14:textId="77777777" w:rsidR="00B45AFE" w:rsidRDefault="00B45AFE">
            <w:pPr>
              <w:spacing w:after="0"/>
              <w:rPr>
                <w:rFonts w:ascii="Arial Narrow" w:hAnsi="Arial Narrow"/>
              </w:rPr>
            </w:pPr>
          </w:p>
        </w:tc>
      </w:tr>
      <w:tr w:rsidR="00B45AFE" w14:paraId="7BC2144E"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D4D2A" w14:textId="77777777" w:rsidR="00B45AFE" w:rsidRDefault="00B45AFE">
            <w:pPr>
              <w:spacing w:after="0"/>
              <w:rPr>
                <w:rFonts w:ascii="Arial Narrow" w:hAnsi="Arial Narrow"/>
              </w:rPr>
            </w:pP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6321B" w14:textId="77777777" w:rsidR="00B45AFE" w:rsidRDefault="00B45AFE">
            <w:pPr>
              <w:spacing w:after="0"/>
              <w:rPr>
                <w:rFonts w:ascii="Arial Narrow" w:hAnsi="Arial Narrow"/>
              </w:rPr>
            </w:pP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CF43A" w14:textId="77777777" w:rsidR="00B45AFE" w:rsidRDefault="00B45AFE">
            <w:pPr>
              <w:spacing w:after="0"/>
              <w:rPr>
                <w:rFonts w:ascii="Arial Narrow" w:hAnsi="Arial Narrow"/>
              </w:rPr>
            </w:pPr>
          </w:p>
        </w:tc>
      </w:tr>
      <w:tr w:rsidR="00B45AFE" w14:paraId="31981BF8"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003A" w14:textId="77777777" w:rsidR="00B45AFE" w:rsidRDefault="00B45AFE">
            <w:pPr>
              <w:spacing w:after="0"/>
              <w:rPr>
                <w:rFonts w:ascii="Arial Narrow" w:hAnsi="Arial Narrow"/>
              </w:rPr>
            </w:pP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F8FB4" w14:textId="77777777" w:rsidR="00B45AFE" w:rsidRDefault="00B45AFE">
            <w:pPr>
              <w:spacing w:after="0"/>
              <w:rPr>
                <w:rFonts w:ascii="Arial Narrow" w:hAnsi="Arial Narrow"/>
              </w:rPr>
            </w:pP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D609" w14:textId="77777777" w:rsidR="00B45AFE" w:rsidRDefault="00B45AFE">
            <w:pPr>
              <w:spacing w:after="0"/>
              <w:rPr>
                <w:rFonts w:ascii="Arial Narrow" w:hAnsi="Arial Narrow"/>
              </w:rPr>
            </w:pPr>
          </w:p>
        </w:tc>
      </w:tr>
      <w:tr w:rsidR="00B45AFE" w14:paraId="638FF1D3"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5C6F2" w14:textId="77777777" w:rsidR="00B45AFE" w:rsidRDefault="00B45AFE">
            <w:pPr>
              <w:spacing w:after="0"/>
              <w:rPr>
                <w:rFonts w:ascii="Arial Narrow" w:hAnsi="Arial Narrow"/>
              </w:rPr>
            </w:pP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E0130" w14:textId="77777777" w:rsidR="00B45AFE" w:rsidRDefault="00B45AFE">
            <w:pPr>
              <w:spacing w:after="0"/>
              <w:rPr>
                <w:rFonts w:ascii="Arial Narrow" w:hAnsi="Arial Narrow"/>
              </w:rPr>
            </w:pP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06F05" w14:textId="77777777" w:rsidR="00B45AFE" w:rsidRDefault="00B45AFE">
            <w:pPr>
              <w:spacing w:after="0"/>
              <w:rPr>
                <w:rFonts w:ascii="Arial Narrow" w:hAnsi="Arial Narrow"/>
              </w:rPr>
            </w:pPr>
          </w:p>
        </w:tc>
      </w:tr>
      <w:tr w:rsidR="00B45AFE" w14:paraId="43662851"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11C8" w14:textId="77777777" w:rsidR="00B45AFE" w:rsidRDefault="00B45AFE">
            <w:pPr>
              <w:spacing w:after="0"/>
              <w:rPr>
                <w:rFonts w:ascii="Arial Narrow" w:hAnsi="Arial Narrow"/>
              </w:rPr>
            </w:pP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FEF3C" w14:textId="77777777" w:rsidR="00B45AFE" w:rsidRDefault="00B45AFE">
            <w:pPr>
              <w:spacing w:after="0"/>
              <w:rPr>
                <w:rFonts w:ascii="Arial Narrow" w:hAnsi="Arial Narrow"/>
              </w:rPr>
            </w:pP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9B8E0" w14:textId="77777777" w:rsidR="00B45AFE" w:rsidRDefault="00B45AFE">
            <w:pPr>
              <w:spacing w:after="0"/>
              <w:rPr>
                <w:rFonts w:ascii="Arial Narrow" w:hAnsi="Arial Narrow"/>
              </w:rPr>
            </w:pPr>
          </w:p>
        </w:tc>
      </w:tr>
      <w:tr w:rsidR="00B45AFE" w14:paraId="2AAE4A22"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57515" w14:textId="77777777" w:rsidR="00B45AFE" w:rsidRDefault="00B45AFE">
            <w:pPr>
              <w:spacing w:after="0"/>
              <w:rPr>
                <w:rFonts w:ascii="Arial Narrow" w:hAnsi="Arial Narrow"/>
              </w:rPr>
            </w:pP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96F4F" w14:textId="77777777" w:rsidR="00B45AFE" w:rsidRDefault="00B45AFE">
            <w:pPr>
              <w:spacing w:after="0"/>
              <w:rPr>
                <w:rFonts w:ascii="Arial Narrow" w:hAnsi="Arial Narrow"/>
              </w:rPr>
            </w:pP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00AE1" w14:textId="77777777" w:rsidR="00B45AFE" w:rsidRDefault="00B45AFE">
            <w:pPr>
              <w:spacing w:after="0"/>
              <w:rPr>
                <w:rFonts w:ascii="Arial Narrow" w:hAnsi="Arial Narrow"/>
              </w:rPr>
            </w:pPr>
          </w:p>
        </w:tc>
      </w:tr>
      <w:tr w:rsidR="00B45AFE" w14:paraId="76EFF068"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EBF82" w14:textId="77777777" w:rsidR="00B45AFE" w:rsidRDefault="00B45AFE">
            <w:pPr>
              <w:spacing w:after="0"/>
              <w:rPr>
                <w:rFonts w:ascii="Arial Narrow" w:hAnsi="Arial Narrow"/>
              </w:rPr>
            </w:pP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5D12A" w14:textId="77777777" w:rsidR="00B45AFE" w:rsidRDefault="00B45AFE">
            <w:pPr>
              <w:spacing w:after="0"/>
              <w:rPr>
                <w:rFonts w:ascii="Arial Narrow" w:hAnsi="Arial Narrow"/>
              </w:rPr>
            </w:pP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62AAD" w14:textId="77777777" w:rsidR="00B45AFE" w:rsidRDefault="00B45AFE">
            <w:pPr>
              <w:spacing w:after="0"/>
              <w:rPr>
                <w:rFonts w:ascii="Arial Narrow" w:hAnsi="Arial Narrow"/>
              </w:rPr>
            </w:pPr>
          </w:p>
        </w:tc>
      </w:tr>
      <w:tr w:rsidR="00B45AFE" w14:paraId="34C9567C"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6C382" w14:textId="77777777" w:rsidR="00B45AFE" w:rsidRDefault="00B45AFE">
            <w:pPr>
              <w:spacing w:after="0"/>
              <w:rPr>
                <w:rFonts w:ascii="Arial Narrow" w:hAnsi="Arial Narrow"/>
              </w:rPr>
            </w:pP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74AA3" w14:textId="77777777" w:rsidR="00B45AFE" w:rsidRDefault="00B45AFE">
            <w:pPr>
              <w:spacing w:after="0"/>
              <w:rPr>
                <w:rFonts w:ascii="Arial Narrow" w:hAnsi="Arial Narrow"/>
              </w:rPr>
            </w:pP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72528" w14:textId="77777777" w:rsidR="00B45AFE" w:rsidRDefault="00B45AFE">
            <w:pPr>
              <w:spacing w:after="0"/>
              <w:rPr>
                <w:rFonts w:ascii="Arial Narrow" w:hAnsi="Arial Narrow"/>
              </w:rPr>
            </w:pPr>
          </w:p>
        </w:tc>
      </w:tr>
      <w:tr w:rsidR="00B45AFE" w14:paraId="071A483D"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79CB4" w14:textId="77777777" w:rsidR="00B45AFE" w:rsidRDefault="00B45AFE">
            <w:pPr>
              <w:spacing w:after="0"/>
              <w:rPr>
                <w:rFonts w:ascii="Arial Narrow" w:hAnsi="Arial Narrow"/>
              </w:rPr>
            </w:pP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36E12" w14:textId="77777777" w:rsidR="00B45AFE" w:rsidRDefault="00B45AFE">
            <w:pPr>
              <w:spacing w:after="0"/>
              <w:rPr>
                <w:rFonts w:ascii="Arial Narrow" w:hAnsi="Arial Narrow"/>
              </w:rPr>
            </w:pP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289B9" w14:textId="77777777" w:rsidR="00B45AFE" w:rsidRDefault="00B45AFE">
            <w:pPr>
              <w:spacing w:after="0"/>
              <w:rPr>
                <w:rFonts w:ascii="Arial Narrow" w:hAnsi="Arial Narrow"/>
              </w:rPr>
            </w:pPr>
          </w:p>
        </w:tc>
      </w:tr>
      <w:tr w:rsidR="00B45AFE" w14:paraId="373181A3"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21152" w14:textId="77777777" w:rsidR="00B45AFE" w:rsidRDefault="00B45AFE">
            <w:pPr>
              <w:spacing w:after="0"/>
              <w:rPr>
                <w:rFonts w:ascii="Arial Narrow" w:hAnsi="Arial Narrow"/>
              </w:rPr>
            </w:pP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F435D" w14:textId="77777777" w:rsidR="00B45AFE" w:rsidRDefault="00B45AFE">
            <w:pPr>
              <w:spacing w:after="0"/>
              <w:rPr>
                <w:rFonts w:ascii="Arial Narrow" w:hAnsi="Arial Narrow"/>
              </w:rPr>
            </w:pP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8390C" w14:textId="77777777" w:rsidR="00B45AFE" w:rsidRDefault="00B45AFE">
            <w:pPr>
              <w:spacing w:after="0"/>
              <w:rPr>
                <w:rFonts w:ascii="Arial Narrow" w:hAnsi="Arial Narrow"/>
              </w:rPr>
            </w:pPr>
          </w:p>
        </w:tc>
      </w:tr>
      <w:tr w:rsidR="00B45AFE" w14:paraId="1B80E822"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722DC" w14:textId="77777777" w:rsidR="00B45AFE" w:rsidRDefault="00B45AFE">
            <w:pPr>
              <w:spacing w:after="0"/>
              <w:rPr>
                <w:rFonts w:ascii="Arial Narrow" w:hAnsi="Arial Narrow"/>
              </w:rPr>
            </w:pP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100D4" w14:textId="77777777" w:rsidR="00B45AFE" w:rsidRDefault="00B45AFE">
            <w:pPr>
              <w:spacing w:after="0"/>
              <w:rPr>
                <w:rFonts w:ascii="Arial Narrow" w:hAnsi="Arial Narrow"/>
              </w:rPr>
            </w:pP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9939E" w14:textId="77777777" w:rsidR="00B45AFE" w:rsidRDefault="00B45AFE">
            <w:pPr>
              <w:spacing w:after="0"/>
              <w:rPr>
                <w:rFonts w:ascii="Arial Narrow" w:hAnsi="Arial Narrow"/>
              </w:rPr>
            </w:pPr>
          </w:p>
        </w:tc>
      </w:tr>
      <w:tr w:rsidR="00B45AFE" w14:paraId="765B58FD"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6265F" w14:textId="77777777" w:rsidR="00B45AFE" w:rsidRDefault="00B45AFE">
            <w:pPr>
              <w:spacing w:after="0"/>
              <w:rPr>
                <w:rFonts w:ascii="Arial Narrow" w:hAnsi="Arial Narrow"/>
              </w:rPr>
            </w:pP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AEDAD" w14:textId="77777777" w:rsidR="00B45AFE" w:rsidRDefault="00B45AFE">
            <w:pPr>
              <w:spacing w:after="0"/>
              <w:rPr>
                <w:rFonts w:ascii="Arial Narrow" w:hAnsi="Arial Narrow"/>
              </w:rPr>
            </w:pP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D023C" w14:textId="77777777" w:rsidR="00B45AFE" w:rsidRDefault="00B45AFE">
            <w:pPr>
              <w:spacing w:after="0"/>
              <w:rPr>
                <w:rFonts w:ascii="Arial Narrow" w:hAnsi="Arial Narrow"/>
              </w:rPr>
            </w:pPr>
          </w:p>
        </w:tc>
      </w:tr>
      <w:tr w:rsidR="00B45AFE" w14:paraId="301F9A98"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1CDA9" w14:textId="77777777" w:rsidR="00B45AFE" w:rsidRDefault="00B45AFE">
            <w:pPr>
              <w:spacing w:after="0"/>
              <w:rPr>
                <w:rFonts w:ascii="Arial Narrow" w:hAnsi="Arial Narrow"/>
              </w:rPr>
            </w:pP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B87AB" w14:textId="77777777" w:rsidR="00B45AFE" w:rsidRDefault="00B45AFE">
            <w:pPr>
              <w:spacing w:after="0"/>
              <w:rPr>
                <w:rFonts w:ascii="Arial Narrow" w:hAnsi="Arial Narrow"/>
              </w:rPr>
            </w:pP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0523C" w14:textId="77777777" w:rsidR="00B45AFE" w:rsidRDefault="00B45AFE">
            <w:pPr>
              <w:spacing w:after="0"/>
              <w:rPr>
                <w:rFonts w:ascii="Arial Narrow" w:hAnsi="Arial Narrow"/>
              </w:rPr>
            </w:pPr>
          </w:p>
        </w:tc>
      </w:tr>
      <w:tr w:rsidR="00B45AFE" w14:paraId="0300C517"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880B" w14:textId="77777777" w:rsidR="00B45AFE" w:rsidRDefault="00B45AFE">
            <w:pPr>
              <w:spacing w:after="0"/>
              <w:rPr>
                <w:rFonts w:ascii="Arial Narrow" w:hAnsi="Arial Narrow"/>
              </w:rPr>
            </w:pP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1EB22" w14:textId="77777777" w:rsidR="00B45AFE" w:rsidRDefault="00B45AFE">
            <w:pPr>
              <w:spacing w:after="0"/>
              <w:rPr>
                <w:rFonts w:ascii="Arial Narrow" w:hAnsi="Arial Narrow"/>
              </w:rPr>
            </w:pP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648BA" w14:textId="77777777" w:rsidR="00B45AFE" w:rsidRDefault="00B45AFE">
            <w:pPr>
              <w:spacing w:after="0"/>
              <w:rPr>
                <w:rFonts w:ascii="Arial Narrow" w:hAnsi="Arial Narrow"/>
              </w:rPr>
            </w:pPr>
          </w:p>
        </w:tc>
      </w:tr>
      <w:tr w:rsidR="00B45AFE" w14:paraId="62520B3C"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5BBB3" w14:textId="77777777" w:rsidR="00B45AFE" w:rsidRDefault="00B45AFE">
            <w:pPr>
              <w:spacing w:after="0"/>
              <w:rPr>
                <w:rFonts w:ascii="Arial Narrow" w:hAnsi="Arial Narrow"/>
              </w:rPr>
            </w:pP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B2A6" w14:textId="77777777" w:rsidR="00B45AFE" w:rsidRDefault="00B45AFE">
            <w:pPr>
              <w:spacing w:after="0"/>
              <w:rPr>
                <w:rFonts w:ascii="Arial Narrow" w:hAnsi="Arial Narrow"/>
              </w:rPr>
            </w:pP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85501" w14:textId="77777777" w:rsidR="00B45AFE" w:rsidRDefault="00B45AFE">
            <w:pPr>
              <w:spacing w:after="0"/>
              <w:rPr>
                <w:rFonts w:ascii="Arial Narrow" w:hAnsi="Arial Narrow"/>
              </w:rPr>
            </w:pPr>
          </w:p>
        </w:tc>
      </w:tr>
    </w:tbl>
    <w:p w14:paraId="0085F104" w14:textId="77777777" w:rsidR="00B45AFE" w:rsidRDefault="00B45AFE">
      <w:pPr>
        <w:jc w:val="both"/>
        <w:rPr>
          <w:rFonts w:ascii="Arial Narrow" w:hAnsi="Arial Narrow"/>
        </w:rPr>
      </w:pPr>
    </w:p>
    <w:p w14:paraId="2D7BCF5E" w14:textId="77777777" w:rsidR="00B45AFE" w:rsidRDefault="00B45AFE">
      <w:pPr>
        <w:jc w:val="both"/>
        <w:rPr>
          <w:rFonts w:ascii="Arial Narrow" w:hAnsi="Arial Narrow"/>
        </w:rPr>
      </w:pPr>
    </w:p>
    <w:p w14:paraId="01CF035F" w14:textId="77777777" w:rsidR="00B45AFE" w:rsidRDefault="00B45AFE">
      <w:pPr>
        <w:jc w:val="both"/>
        <w:rPr>
          <w:rFonts w:ascii="Arial Narrow" w:hAnsi="Arial Narrow"/>
        </w:rPr>
      </w:pPr>
    </w:p>
    <w:p w14:paraId="7DC117A8" w14:textId="77777777" w:rsidR="00B45AFE" w:rsidRDefault="00B45AFE">
      <w:pPr>
        <w:jc w:val="both"/>
        <w:rPr>
          <w:rFonts w:ascii="Arial Narrow" w:hAnsi="Arial Narrow"/>
        </w:rPr>
      </w:pPr>
    </w:p>
    <w:p w14:paraId="73B57CCE" w14:textId="77777777" w:rsidR="00B45AFE" w:rsidRDefault="00B45AFE">
      <w:pPr>
        <w:jc w:val="both"/>
        <w:rPr>
          <w:rFonts w:ascii="Arial Narrow" w:hAnsi="Arial Narrow"/>
        </w:rPr>
      </w:pPr>
    </w:p>
    <w:p w14:paraId="1481F23C" w14:textId="77777777" w:rsidR="00B45AFE" w:rsidRDefault="00B45AFE">
      <w:pPr>
        <w:jc w:val="both"/>
        <w:rPr>
          <w:rFonts w:ascii="Arial Narrow" w:hAnsi="Arial Narrow"/>
        </w:rPr>
      </w:pPr>
    </w:p>
    <w:p w14:paraId="5836A3F7" w14:textId="77777777" w:rsidR="00B45AFE" w:rsidRDefault="00B45AFE">
      <w:pPr>
        <w:jc w:val="both"/>
        <w:rPr>
          <w:rFonts w:ascii="Arial Narrow" w:hAnsi="Arial Narrow"/>
        </w:rPr>
      </w:pPr>
    </w:p>
    <w:p w14:paraId="433D0F1A" w14:textId="77777777" w:rsidR="00B45AFE" w:rsidRDefault="00B45AFE">
      <w:pPr>
        <w:jc w:val="both"/>
        <w:rPr>
          <w:rFonts w:ascii="Arial Narrow" w:hAnsi="Arial Narrow"/>
        </w:rPr>
      </w:pPr>
    </w:p>
    <w:p w14:paraId="18792028" w14:textId="77777777" w:rsidR="00B45AFE" w:rsidRDefault="00B45AFE">
      <w:pPr>
        <w:jc w:val="both"/>
      </w:pPr>
    </w:p>
    <w:p w14:paraId="79D34B7C" w14:textId="77777777" w:rsidR="00B45AFE" w:rsidRDefault="004945E3">
      <w:pPr>
        <w:jc w:val="both"/>
      </w:pPr>
      <w:r>
        <w:tab/>
      </w:r>
      <w:r>
        <w:tab/>
      </w:r>
      <w:r>
        <w:tab/>
      </w:r>
      <w:r>
        <w:tab/>
      </w:r>
      <w:r>
        <w:tab/>
      </w:r>
      <w:r>
        <w:tab/>
      </w:r>
      <w:r>
        <w:tab/>
      </w:r>
      <w:r>
        <w:tab/>
      </w:r>
      <w:r>
        <w:tab/>
      </w:r>
      <w:r>
        <w:tab/>
      </w:r>
      <w:r>
        <w:rPr>
          <w:b/>
        </w:rPr>
        <w:t>SCH. 2 (cont)</w:t>
      </w:r>
    </w:p>
    <w:p w14:paraId="3A03D3A7" w14:textId="77777777" w:rsidR="00B45AFE" w:rsidRDefault="004945E3">
      <w:r>
        <w:rPr>
          <w:b/>
          <w:u w:val="single"/>
        </w:rPr>
        <w:t>CORRESPONDENCE SENT – 25 JULY 2016</w:t>
      </w:r>
      <w:r>
        <w:rPr>
          <w:b/>
        </w:rPr>
        <w:t xml:space="preserve">     </w:t>
      </w:r>
    </w:p>
    <w:tbl>
      <w:tblPr>
        <w:tblW w:w="9016" w:type="dxa"/>
        <w:tblCellMar>
          <w:left w:w="10" w:type="dxa"/>
          <w:right w:w="10" w:type="dxa"/>
        </w:tblCellMar>
        <w:tblLook w:val="0000" w:firstRow="0" w:lastRow="0" w:firstColumn="0" w:lastColumn="0" w:noHBand="0" w:noVBand="0"/>
      </w:tblPr>
      <w:tblGrid>
        <w:gridCol w:w="1278"/>
        <w:gridCol w:w="2752"/>
        <w:gridCol w:w="4986"/>
      </w:tblGrid>
      <w:tr w:rsidR="00B45AFE" w14:paraId="7E1FEC32"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B6E08" w14:textId="77777777" w:rsidR="00B45AFE" w:rsidRDefault="004945E3">
            <w:pPr>
              <w:spacing w:after="0"/>
            </w:pPr>
            <w:r>
              <w:rPr>
                <w:b/>
              </w:rPr>
              <w:t xml:space="preserve"> DATE</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903DE" w14:textId="77777777" w:rsidR="00B45AFE" w:rsidRDefault="004945E3">
            <w:pPr>
              <w:spacing w:after="0"/>
            </w:pPr>
            <w:r>
              <w:rPr>
                <w:b/>
              </w:rPr>
              <w:t xml:space="preserve">             SENT TO                                          </w:t>
            </w:r>
          </w:p>
        </w:tc>
        <w:tc>
          <w:tcPr>
            <w:tcW w:w="4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6491F" w14:textId="77777777" w:rsidR="00B45AFE" w:rsidRDefault="004945E3">
            <w:pPr>
              <w:spacing w:after="0"/>
            </w:pPr>
            <w:r>
              <w:rPr>
                <w:b/>
              </w:rPr>
              <w:t xml:space="preserve">                    BRIEF DETAILS OF CONTENT</w:t>
            </w:r>
          </w:p>
        </w:tc>
      </w:tr>
      <w:tr w:rsidR="00B45AFE" w14:paraId="2638291B"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53460" w14:textId="77777777" w:rsidR="00B45AFE" w:rsidRDefault="004945E3">
            <w:pPr>
              <w:spacing w:after="0"/>
            </w:pPr>
            <w:r>
              <w:t>29/06/2016</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7043E" w14:textId="77777777" w:rsidR="00B45AFE" w:rsidRDefault="004945E3">
            <w:pPr>
              <w:spacing w:after="0"/>
            </w:pPr>
            <w:r>
              <w:t>Local Resident</w:t>
            </w:r>
          </w:p>
        </w:tc>
        <w:tc>
          <w:tcPr>
            <w:tcW w:w="4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A8F4C" w14:textId="77777777" w:rsidR="00B45AFE" w:rsidRDefault="004945E3">
            <w:pPr>
              <w:spacing w:after="0"/>
            </w:pPr>
            <w:r>
              <w:t xml:space="preserve">Advising of Parish Council vacancy to be advertised in the parish </w:t>
            </w:r>
            <w:r>
              <w:t>newsletter</w:t>
            </w:r>
          </w:p>
        </w:tc>
      </w:tr>
      <w:tr w:rsidR="00B45AFE" w14:paraId="6CF9B223" w14:textId="77777777">
        <w:tblPrEx>
          <w:tblCellMar>
            <w:top w:w="0" w:type="dxa"/>
            <w:bottom w:w="0" w:type="dxa"/>
          </w:tblCellMar>
        </w:tblPrEx>
        <w:trPr>
          <w:trHeight w:val="219"/>
        </w:trPr>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DCA1F" w14:textId="77777777" w:rsidR="00B45AFE" w:rsidRDefault="004945E3">
            <w:pPr>
              <w:spacing w:after="0"/>
            </w:pPr>
            <w:r>
              <w:t>01/07/2016</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FF4E3" w14:textId="77777777" w:rsidR="00B45AFE" w:rsidRDefault="004945E3">
            <w:pPr>
              <w:spacing w:after="0"/>
            </w:pPr>
            <w:r>
              <w:t>NYCC</w:t>
            </w:r>
          </w:p>
        </w:tc>
        <w:tc>
          <w:tcPr>
            <w:tcW w:w="4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251FB" w14:textId="77777777" w:rsidR="00B45AFE" w:rsidRDefault="004945E3">
            <w:pPr>
              <w:spacing w:after="0"/>
            </w:pPr>
            <w:r>
              <w:t>E-mail to NYCC requesting the Giant Hogweed problem be investigated and eradicated.</w:t>
            </w:r>
          </w:p>
          <w:p w14:paraId="75FFAF6C" w14:textId="77777777" w:rsidR="00B45AFE" w:rsidRDefault="00B45AFE">
            <w:pPr>
              <w:spacing w:after="0"/>
            </w:pPr>
          </w:p>
        </w:tc>
      </w:tr>
      <w:tr w:rsidR="00B45AFE" w14:paraId="29BCB35F"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3E086" w14:textId="77777777" w:rsidR="00B45AFE" w:rsidRDefault="004945E3">
            <w:pPr>
              <w:spacing w:after="0"/>
            </w:pPr>
            <w:r>
              <w:t>05/07/2016</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95F9A" w14:textId="77777777" w:rsidR="00B45AFE" w:rsidRDefault="004945E3">
            <w:pPr>
              <w:pStyle w:val="ListBullet"/>
              <w:numPr>
                <w:ilvl w:val="0"/>
                <w:numId w:val="0"/>
              </w:numPr>
              <w:ind w:left="360" w:hanging="360"/>
            </w:pPr>
            <w:r>
              <w:t>HDC</w:t>
            </w:r>
          </w:p>
        </w:tc>
        <w:tc>
          <w:tcPr>
            <w:tcW w:w="4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57881" w14:textId="77777777" w:rsidR="00B45AFE" w:rsidRDefault="004945E3">
            <w:pPr>
              <w:spacing w:after="0"/>
            </w:pPr>
            <w:r>
              <w:t>Request for an extension of time in respect of planning application submitted by Mr Fishburn, Hillcrest, tofts Lane, Exelby</w:t>
            </w:r>
          </w:p>
        </w:tc>
      </w:tr>
      <w:tr w:rsidR="00B45AFE" w14:paraId="09CBE674"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A1A6E" w14:textId="77777777" w:rsidR="00B45AFE" w:rsidRDefault="004945E3">
            <w:pPr>
              <w:spacing w:after="0"/>
            </w:pPr>
            <w:r>
              <w:t xml:space="preserve">05/07/2016 </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4BC6A" w14:textId="77777777" w:rsidR="00B45AFE" w:rsidRDefault="004945E3">
            <w:pPr>
              <w:spacing w:after="0"/>
            </w:pPr>
            <w:r>
              <w:t>Exelby Resident</w:t>
            </w:r>
          </w:p>
        </w:tc>
        <w:tc>
          <w:tcPr>
            <w:tcW w:w="4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CE8CE" w14:textId="77777777" w:rsidR="00B45AFE" w:rsidRDefault="004945E3">
            <w:pPr>
              <w:spacing w:after="0"/>
            </w:pPr>
            <w:r>
              <w:t xml:space="preserve">E-mail to local resident confirming the action taken by the parish council regarding the two Sycamore trees, the green, Exelby.  Both trees to be subjected to work in accordance with the Arborist’s </w:t>
            </w:r>
            <w:commentRangeStart w:id="1"/>
            <w:r>
              <w:t>rep</w:t>
            </w:r>
            <w:commentRangeEnd w:id="1"/>
            <w:r>
              <w:rPr>
                <w:rStyle w:val="CommentReference"/>
              </w:rPr>
              <w:commentReference w:id="1"/>
            </w:r>
            <w:r>
              <w:t>ort etc</w:t>
            </w:r>
          </w:p>
        </w:tc>
      </w:tr>
      <w:tr w:rsidR="00B45AFE" w14:paraId="4862E3A8"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4ABC8" w14:textId="77777777" w:rsidR="00B45AFE" w:rsidRDefault="004945E3">
            <w:pPr>
              <w:spacing w:after="0"/>
            </w:pPr>
            <w:r>
              <w:t>12/07/2016</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F07F9" w14:textId="77777777" w:rsidR="00B45AFE" w:rsidRDefault="004945E3">
            <w:pPr>
              <w:spacing w:after="0"/>
            </w:pPr>
            <w:r>
              <w:t>Exe</w:t>
            </w:r>
            <w:r>
              <w:t>lby Resident</w:t>
            </w:r>
          </w:p>
        </w:tc>
        <w:tc>
          <w:tcPr>
            <w:tcW w:w="4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1C017" w14:textId="77777777" w:rsidR="00B45AFE" w:rsidRDefault="004945E3">
            <w:pPr>
              <w:spacing w:after="0"/>
            </w:pPr>
            <w:r>
              <w:t xml:space="preserve">Advising the resident of the parish council’s decision and views on the right to light and alleged interference with Sky/Broadband.  </w:t>
            </w:r>
          </w:p>
        </w:tc>
      </w:tr>
      <w:tr w:rsidR="00B45AFE" w14:paraId="60723EE4"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491CE" w14:textId="77777777" w:rsidR="00B45AFE" w:rsidRDefault="00B45AFE">
            <w:pPr>
              <w:spacing w:after="0"/>
            </w:pP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A4348" w14:textId="77777777" w:rsidR="00B45AFE" w:rsidRDefault="00B45AFE">
            <w:pPr>
              <w:spacing w:after="0"/>
            </w:pPr>
          </w:p>
        </w:tc>
        <w:tc>
          <w:tcPr>
            <w:tcW w:w="4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40AE2" w14:textId="77777777" w:rsidR="00B45AFE" w:rsidRDefault="00B45AFE">
            <w:pPr>
              <w:spacing w:after="0"/>
            </w:pPr>
          </w:p>
        </w:tc>
      </w:tr>
      <w:tr w:rsidR="00B45AFE" w14:paraId="55AFFF3E"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92E9" w14:textId="77777777" w:rsidR="00B45AFE" w:rsidRDefault="00B45AFE">
            <w:pPr>
              <w:spacing w:after="0"/>
            </w:pP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7C591" w14:textId="77777777" w:rsidR="00B45AFE" w:rsidRDefault="00B45AFE">
            <w:pPr>
              <w:spacing w:after="0"/>
            </w:pPr>
          </w:p>
        </w:tc>
        <w:tc>
          <w:tcPr>
            <w:tcW w:w="4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32C1C" w14:textId="77777777" w:rsidR="00B45AFE" w:rsidRDefault="00B45AFE">
            <w:pPr>
              <w:spacing w:after="0"/>
            </w:pPr>
          </w:p>
        </w:tc>
      </w:tr>
      <w:tr w:rsidR="00B45AFE" w14:paraId="2AA19FFA"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FDBE4" w14:textId="77777777" w:rsidR="00B45AFE" w:rsidRDefault="00B45AFE">
            <w:pPr>
              <w:spacing w:after="0"/>
            </w:pP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3A906" w14:textId="77777777" w:rsidR="00B45AFE" w:rsidRDefault="00B45AFE">
            <w:pPr>
              <w:spacing w:after="0"/>
            </w:pPr>
          </w:p>
        </w:tc>
        <w:tc>
          <w:tcPr>
            <w:tcW w:w="4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813EF" w14:textId="77777777" w:rsidR="00B45AFE" w:rsidRDefault="00B45AFE">
            <w:pPr>
              <w:spacing w:after="0"/>
            </w:pPr>
          </w:p>
        </w:tc>
      </w:tr>
      <w:tr w:rsidR="00B45AFE" w14:paraId="5C184FF7"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2FFBB" w14:textId="77777777" w:rsidR="00B45AFE" w:rsidRDefault="00B45AFE">
            <w:pPr>
              <w:spacing w:after="0"/>
            </w:pP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96E77" w14:textId="77777777" w:rsidR="00B45AFE" w:rsidRDefault="00B45AFE">
            <w:pPr>
              <w:spacing w:after="0"/>
            </w:pPr>
          </w:p>
        </w:tc>
        <w:tc>
          <w:tcPr>
            <w:tcW w:w="4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BAA6" w14:textId="77777777" w:rsidR="00B45AFE" w:rsidRDefault="00B45AFE">
            <w:pPr>
              <w:spacing w:after="0"/>
            </w:pPr>
          </w:p>
        </w:tc>
      </w:tr>
      <w:tr w:rsidR="00B45AFE" w14:paraId="77F843B8"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09285" w14:textId="77777777" w:rsidR="00B45AFE" w:rsidRDefault="00B45AFE">
            <w:pPr>
              <w:spacing w:after="0"/>
            </w:pP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1BF5A" w14:textId="77777777" w:rsidR="00B45AFE" w:rsidRDefault="00B45AFE">
            <w:pPr>
              <w:spacing w:after="0"/>
            </w:pPr>
          </w:p>
        </w:tc>
        <w:tc>
          <w:tcPr>
            <w:tcW w:w="4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69AAA" w14:textId="77777777" w:rsidR="00B45AFE" w:rsidRDefault="00B45AFE">
            <w:pPr>
              <w:spacing w:after="0"/>
            </w:pPr>
          </w:p>
        </w:tc>
      </w:tr>
      <w:tr w:rsidR="00B45AFE" w14:paraId="16371147"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AF37E" w14:textId="77777777" w:rsidR="00B45AFE" w:rsidRDefault="00B45AFE">
            <w:pPr>
              <w:spacing w:after="0"/>
            </w:pP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BCFCF" w14:textId="77777777" w:rsidR="00B45AFE" w:rsidRDefault="00B45AFE">
            <w:pPr>
              <w:spacing w:after="0"/>
            </w:pPr>
          </w:p>
        </w:tc>
        <w:tc>
          <w:tcPr>
            <w:tcW w:w="4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02A63" w14:textId="77777777" w:rsidR="00B45AFE" w:rsidRDefault="00B45AFE">
            <w:pPr>
              <w:spacing w:after="0"/>
            </w:pPr>
          </w:p>
        </w:tc>
      </w:tr>
      <w:tr w:rsidR="00B45AFE" w14:paraId="2F1AF0DB"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8731" w14:textId="77777777" w:rsidR="00B45AFE" w:rsidRDefault="00B45AFE">
            <w:pPr>
              <w:spacing w:after="0"/>
            </w:pP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537B2" w14:textId="77777777" w:rsidR="00B45AFE" w:rsidRDefault="00B45AFE">
            <w:pPr>
              <w:spacing w:after="0"/>
            </w:pPr>
          </w:p>
        </w:tc>
        <w:tc>
          <w:tcPr>
            <w:tcW w:w="4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679CA" w14:textId="77777777" w:rsidR="00B45AFE" w:rsidRDefault="00B45AFE">
            <w:pPr>
              <w:spacing w:after="0"/>
            </w:pPr>
          </w:p>
        </w:tc>
      </w:tr>
      <w:tr w:rsidR="00B45AFE" w14:paraId="3DA5AA11"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6DD6C" w14:textId="77777777" w:rsidR="00B45AFE" w:rsidRDefault="00B45AFE">
            <w:pPr>
              <w:spacing w:after="0"/>
            </w:pP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9463C" w14:textId="77777777" w:rsidR="00B45AFE" w:rsidRDefault="00B45AFE">
            <w:pPr>
              <w:spacing w:after="0"/>
            </w:pPr>
          </w:p>
        </w:tc>
        <w:tc>
          <w:tcPr>
            <w:tcW w:w="4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84902" w14:textId="77777777" w:rsidR="00B45AFE" w:rsidRDefault="00B45AFE">
            <w:pPr>
              <w:spacing w:after="0"/>
            </w:pPr>
          </w:p>
        </w:tc>
      </w:tr>
      <w:tr w:rsidR="00B45AFE" w14:paraId="6AABE3B2"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A2DF0" w14:textId="77777777" w:rsidR="00B45AFE" w:rsidRDefault="00B45AFE">
            <w:pPr>
              <w:spacing w:after="0"/>
            </w:pP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108E9" w14:textId="77777777" w:rsidR="00B45AFE" w:rsidRDefault="00B45AFE">
            <w:pPr>
              <w:spacing w:after="0"/>
            </w:pPr>
          </w:p>
        </w:tc>
        <w:tc>
          <w:tcPr>
            <w:tcW w:w="4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F9960" w14:textId="77777777" w:rsidR="00B45AFE" w:rsidRDefault="00B45AFE">
            <w:pPr>
              <w:spacing w:after="0"/>
            </w:pPr>
          </w:p>
        </w:tc>
      </w:tr>
      <w:tr w:rsidR="00B45AFE" w14:paraId="4C715EDD"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B0C30" w14:textId="77777777" w:rsidR="00B45AFE" w:rsidRDefault="00B45AFE">
            <w:pPr>
              <w:spacing w:after="0"/>
            </w:pP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F7630" w14:textId="77777777" w:rsidR="00B45AFE" w:rsidRDefault="00B45AFE">
            <w:pPr>
              <w:spacing w:after="0"/>
            </w:pPr>
          </w:p>
        </w:tc>
        <w:tc>
          <w:tcPr>
            <w:tcW w:w="4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5E6BB" w14:textId="77777777" w:rsidR="00B45AFE" w:rsidRDefault="00B45AFE">
            <w:pPr>
              <w:spacing w:after="0"/>
            </w:pPr>
          </w:p>
        </w:tc>
      </w:tr>
      <w:tr w:rsidR="00B45AFE" w14:paraId="30D22CEB"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11057" w14:textId="77777777" w:rsidR="00B45AFE" w:rsidRDefault="00B45AFE">
            <w:pPr>
              <w:spacing w:after="0"/>
            </w:pP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9B18" w14:textId="77777777" w:rsidR="00B45AFE" w:rsidRDefault="00B45AFE">
            <w:pPr>
              <w:spacing w:after="0"/>
            </w:pPr>
          </w:p>
        </w:tc>
        <w:tc>
          <w:tcPr>
            <w:tcW w:w="4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6B81E" w14:textId="77777777" w:rsidR="00B45AFE" w:rsidRDefault="00B45AFE">
            <w:pPr>
              <w:spacing w:after="0"/>
            </w:pPr>
          </w:p>
        </w:tc>
      </w:tr>
      <w:tr w:rsidR="00B45AFE" w14:paraId="699F3C41"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1FAEE" w14:textId="77777777" w:rsidR="00B45AFE" w:rsidRDefault="00B45AFE">
            <w:pPr>
              <w:spacing w:after="0"/>
            </w:pP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441D8" w14:textId="77777777" w:rsidR="00B45AFE" w:rsidRDefault="00B45AFE">
            <w:pPr>
              <w:spacing w:after="0"/>
            </w:pPr>
          </w:p>
        </w:tc>
        <w:tc>
          <w:tcPr>
            <w:tcW w:w="4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EDCF3" w14:textId="77777777" w:rsidR="00B45AFE" w:rsidRDefault="00B45AFE">
            <w:pPr>
              <w:spacing w:after="0"/>
            </w:pPr>
          </w:p>
        </w:tc>
      </w:tr>
      <w:tr w:rsidR="00B45AFE" w14:paraId="7C2EF2F7"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6B9F" w14:textId="77777777" w:rsidR="00B45AFE" w:rsidRDefault="00B45AFE">
            <w:pPr>
              <w:spacing w:after="0"/>
            </w:pP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87CB8" w14:textId="77777777" w:rsidR="00B45AFE" w:rsidRDefault="00B45AFE">
            <w:pPr>
              <w:spacing w:after="0"/>
            </w:pPr>
          </w:p>
        </w:tc>
        <w:tc>
          <w:tcPr>
            <w:tcW w:w="4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55D08" w14:textId="77777777" w:rsidR="00B45AFE" w:rsidRDefault="00B45AFE">
            <w:pPr>
              <w:spacing w:after="0"/>
            </w:pPr>
          </w:p>
        </w:tc>
      </w:tr>
      <w:tr w:rsidR="00B45AFE" w14:paraId="648B7CA2"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BDFB3" w14:textId="77777777" w:rsidR="00B45AFE" w:rsidRDefault="00B45AFE">
            <w:pPr>
              <w:spacing w:after="0"/>
            </w:pP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19425" w14:textId="77777777" w:rsidR="00B45AFE" w:rsidRDefault="00B45AFE">
            <w:pPr>
              <w:spacing w:after="0"/>
            </w:pPr>
          </w:p>
        </w:tc>
        <w:tc>
          <w:tcPr>
            <w:tcW w:w="4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D192B" w14:textId="77777777" w:rsidR="00B45AFE" w:rsidRDefault="00B45AFE">
            <w:pPr>
              <w:spacing w:after="0"/>
            </w:pPr>
          </w:p>
        </w:tc>
      </w:tr>
      <w:tr w:rsidR="00B45AFE" w14:paraId="63362C0D"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92FFD" w14:textId="77777777" w:rsidR="00B45AFE" w:rsidRDefault="00B45AFE">
            <w:pPr>
              <w:spacing w:after="0"/>
            </w:pP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2CE48" w14:textId="77777777" w:rsidR="00B45AFE" w:rsidRDefault="00B45AFE">
            <w:pPr>
              <w:spacing w:after="0"/>
            </w:pPr>
          </w:p>
        </w:tc>
        <w:tc>
          <w:tcPr>
            <w:tcW w:w="4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08408" w14:textId="77777777" w:rsidR="00B45AFE" w:rsidRDefault="00B45AFE">
            <w:pPr>
              <w:spacing w:after="0"/>
            </w:pPr>
          </w:p>
        </w:tc>
      </w:tr>
      <w:tr w:rsidR="00B45AFE" w14:paraId="338A571D"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4E662" w14:textId="77777777" w:rsidR="00B45AFE" w:rsidRDefault="00B45AFE">
            <w:pPr>
              <w:spacing w:after="0"/>
            </w:pP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71A83" w14:textId="77777777" w:rsidR="00B45AFE" w:rsidRDefault="00B45AFE">
            <w:pPr>
              <w:spacing w:after="0"/>
            </w:pPr>
          </w:p>
        </w:tc>
        <w:tc>
          <w:tcPr>
            <w:tcW w:w="4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0F66B" w14:textId="77777777" w:rsidR="00B45AFE" w:rsidRDefault="00B45AFE">
            <w:pPr>
              <w:spacing w:after="0"/>
            </w:pPr>
          </w:p>
        </w:tc>
      </w:tr>
      <w:tr w:rsidR="00B45AFE" w14:paraId="13D7E89E" w14:textId="77777777">
        <w:tblPrEx>
          <w:tblCellMar>
            <w:top w:w="0" w:type="dxa"/>
            <w:bottom w:w="0" w:type="dxa"/>
          </w:tblCellMar>
        </w:tblPrEx>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CD11E" w14:textId="77777777" w:rsidR="00B45AFE" w:rsidRDefault="00B45AFE">
            <w:pPr>
              <w:spacing w:after="0"/>
            </w:pP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F6716" w14:textId="77777777" w:rsidR="00B45AFE" w:rsidRDefault="00B45AFE">
            <w:pPr>
              <w:spacing w:after="0"/>
            </w:pPr>
          </w:p>
        </w:tc>
        <w:tc>
          <w:tcPr>
            <w:tcW w:w="4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25BC9" w14:textId="77777777" w:rsidR="00B45AFE" w:rsidRDefault="00B45AFE">
            <w:pPr>
              <w:spacing w:after="0"/>
            </w:pPr>
          </w:p>
        </w:tc>
      </w:tr>
    </w:tbl>
    <w:p w14:paraId="5D03B606" w14:textId="77777777" w:rsidR="00B45AFE" w:rsidRDefault="004945E3">
      <w:pPr>
        <w:jc w:val="both"/>
      </w:pPr>
      <w:r>
        <w:t xml:space="preserve">                      </w:t>
      </w:r>
    </w:p>
    <w:p w14:paraId="726AE459" w14:textId="77777777" w:rsidR="00B45AFE" w:rsidRDefault="004945E3">
      <w:r>
        <w:t xml:space="preserve">           </w:t>
      </w:r>
    </w:p>
    <w:sectPr w:rsidR="00B45AFE">
      <w:pgSz w:w="11906" w:h="16838"/>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lcolm" w:date="2016-07-19T09:21:00Z" w:initials="Malcolm">
    <w:p w14:paraId="09C71C87" w14:textId="77777777" w:rsidR="00B45AFE" w:rsidRDefault="004945E3">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C71C87"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A22BE" w14:textId="77777777" w:rsidR="00000000" w:rsidRDefault="004945E3">
      <w:pPr>
        <w:spacing w:after="0"/>
      </w:pPr>
      <w:r>
        <w:separator/>
      </w:r>
    </w:p>
  </w:endnote>
  <w:endnote w:type="continuationSeparator" w:id="0">
    <w:p w14:paraId="34FB0022" w14:textId="77777777" w:rsidR="00000000" w:rsidRDefault="004945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3BDE2" w14:textId="77777777" w:rsidR="00000000" w:rsidRDefault="004945E3">
      <w:pPr>
        <w:spacing w:after="0"/>
      </w:pPr>
      <w:r>
        <w:rPr>
          <w:color w:val="000000"/>
        </w:rPr>
        <w:separator/>
      </w:r>
    </w:p>
  </w:footnote>
  <w:footnote w:type="continuationSeparator" w:id="0">
    <w:p w14:paraId="542DD58B" w14:textId="77777777" w:rsidR="00000000" w:rsidRDefault="004945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A4ABE"/>
    <w:multiLevelType w:val="multilevel"/>
    <w:tmpl w:val="2F507CF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B45AFE"/>
    <w:rsid w:val="004945E3"/>
    <w:rsid w:val="00B45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3249A"/>
  <w15:docId w15:val="{EB4E93FB-26F9-4023-A53A-CC596097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ListBullet">
    <w:name w:val="List Bullet"/>
    <w:basedOn w:val="Normal"/>
    <w:pPr>
      <w:numPr>
        <w:numId w:val="1"/>
      </w:numPr>
    </w:p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numbering" w:customStyle="1" w:styleId="LFO1">
    <w:name w:val="LFO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2303</Characters>
  <Application>Microsoft Office Word</Application>
  <DocSecurity>4</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dc:creator>
  <dc:description/>
  <cp:lastModifiedBy>Acer PC</cp:lastModifiedBy>
  <cp:revision>2</cp:revision>
  <cp:lastPrinted>2016-07-19T08:27:00Z</cp:lastPrinted>
  <dcterms:created xsi:type="dcterms:W3CDTF">2016-07-25T08:55:00Z</dcterms:created>
  <dcterms:modified xsi:type="dcterms:W3CDTF">2016-07-25T08:55:00Z</dcterms:modified>
</cp:coreProperties>
</file>