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1C" w:rsidRDefault="00A42D1D" w:rsidP="00E8401C">
      <w:pPr>
        <w:ind w:left="72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9C0B81">
        <w:rPr>
          <w:rFonts w:ascii="Arial" w:hAnsi="Arial" w:cs="Arial"/>
          <w:b/>
          <w:bCs/>
          <w:sz w:val="28"/>
        </w:rPr>
        <w:t>B</w:t>
      </w:r>
      <w:r w:rsidR="00E8401C">
        <w:rPr>
          <w:rFonts w:ascii="Arial" w:hAnsi="Arial" w:cs="Arial"/>
          <w:b/>
          <w:bCs/>
          <w:sz w:val="28"/>
        </w:rPr>
        <w:t>RAFFERTON PARISH COUNCIL</w:t>
      </w:r>
    </w:p>
    <w:p w:rsidR="00E8401C" w:rsidRPr="00906AC2" w:rsidRDefault="00E8401C" w:rsidP="00E8401C">
      <w:pPr>
        <w:tabs>
          <w:tab w:val="center" w:pos="4847"/>
        </w:tabs>
        <w:ind w:left="720"/>
        <w:jc w:val="center"/>
        <w:rPr>
          <w:rFonts w:ascii="Arial" w:hAnsi="Arial" w:cs="Arial"/>
        </w:rPr>
      </w:pPr>
      <w:r w:rsidRPr="00906AC2">
        <w:rPr>
          <w:rFonts w:ascii="Arial" w:hAnsi="Arial" w:cs="Arial"/>
        </w:rPr>
        <w:t>Wesley House, Bridge Street, Helperby, York</w:t>
      </w:r>
      <w:r>
        <w:rPr>
          <w:rFonts w:ascii="Arial" w:hAnsi="Arial" w:cs="Arial"/>
        </w:rPr>
        <w:t>,</w:t>
      </w:r>
      <w:r w:rsidR="00152B1F">
        <w:rPr>
          <w:rFonts w:ascii="Arial" w:hAnsi="Arial" w:cs="Arial"/>
        </w:rPr>
        <w:t xml:space="preserve"> </w:t>
      </w:r>
      <w:r w:rsidRPr="00906AC2">
        <w:rPr>
          <w:rFonts w:ascii="Arial" w:hAnsi="Arial" w:cs="Arial"/>
        </w:rPr>
        <w:t>YO61 2NU</w:t>
      </w:r>
    </w:p>
    <w:p w:rsidR="00E8401C" w:rsidRDefault="00E8401C" w:rsidP="00E8401C">
      <w:pPr>
        <w:ind w:left="720"/>
        <w:jc w:val="center"/>
        <w:rPr>
          <w:rFonts w:ascii="Arial" w:hAnsi="Arial" w:cs="Arial"/>
        </w:rPr>
      </w:pPr>
      <w:r w:rsidRPr="00906AC2">
        <w:rPr>
          <w:rFonts w:ascii="Arial" w:hAnsi="Arial" w:cs="Arial"/>
        </w:rPr>
        <w:t>Tel: 01423 360602</w:t>
      </w:r>
      <w:r w:rsidR="00152B1F">
        <w:rPr>
          <w:rFonts w:ascii="Arial" w:hAnsi="Arial" w:cs="Arial"/>
        </w:rPr>
        <w:t xml:space="preserve">.  </w:t>
      </w:r>
      <w:r w:rsidR="006F38FE">
        <w:rPr>
          <w:rFonts w:ascii="Arial" w:hAnsi="Arial" w:cs="Arial"/>
        </w:rPr>
        <w:t>E-mail</w:t>
      </w:r>
      <w:r w:rsidRPr="00906AC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brafferton.pc</w:t>
      </w:r>
      <w:r w:rsidRPr="00906AC2">
        <w:rPr>
          <w:rFonts w:ascii="Arial" w:hAnsi="Arial" w:cs="Arial"/>
        </w:rPr>
        <w:t>@</w:t>
      </w:r>
      <w:r>
        <w:rPr>
          <w:rFonts w:ascii="Arial" w:hAnsi="Arial" w:cs="Arial"/>
        </w:rPr>
        <w:t>gmail.com</w:t>
      </w:r>
    </w:p>
    <w:p w:rsidR="00E8401C" w:rsidRPr="00E611BC" w:rsidRDefault="00E8401C" w:rsidP="00E8401C">
      <w:pPr>
        <w:ind w:left="720"/>
        <w:rPr>
          <w:rFonts w:ascii="Arial" w:hAnsi="Arial" w:cs="Arial"/>
          <w:sz w:val="16"/>
          <w:szCs w:val="16"/>
        </w:rPr>
      </w:pPr>
    </w:p>
    <w:p w:rsidR="00E8401C" w:rsidRPr="00152B1F" w:rsidRDefault="00152B1F" w:rsidP="00E8401C">
      <w:pPr>
        <w:pStyle w:val="Heading2"/>
        <w:rPr>
          <w:szCs w:val="28"/>
        </w:rPr>
      </w:pPr>
      <w:r>
        <w:rPr>
          <w:szCs w:val="28"/>
        </w:rPr>
        <w:t>To M</w:t>
      </w:r>
      <w:r w:rsidR="00E8401C" w:rsidRPr="00152B1F">
        <w:rPr>
          <w:szCs w:val="28"/>
        </w:rPr>
        <w:t>embers of the Council</w:t>
      </w:r>
    </w:p>
    <w:p w:rsidR="00E8401C" w:rsidRPr="00906AC2" w:rsidRDefault="00E8401C" w:rsidP="00E8401C">
      <w:pPr>
        <w:ind w:left="720"/>
        <w:rPr>
          <w:rFonts w:ascii="Arial" w:hAnsi="Arial" w:cs="Arial"/>
        </w:rPr>
      </w:pPr>
      <w:r w:rsidRPr="00906AC2">
        <w:rPr>
          <w:rFonts w:ascii="Arial" w:hAnsi="Arial" w:cs="Arial"/>
        </w:rPr>
        <w:t xml:space="preserve">You are hereby summoned to attend a meeting of Brafferton Parish Council at Helperby Village Hall on </w:t>
      </w:r>
      <w:r w:rsidR="00B07046" w:rsidRPr="00152B1F">
        <w:rPr>
          <w:rFonts w:ascii="Arial" w:hAnsi="Arial" w:cs="Arial"/>
          <w:b/>
        </w:rPr>
        <w:t>Wednesday</w:t>
      </w:r>
      <w:r w:rsidR="00B07046">
        <w:rPr>
          <w:rFonts w:ascii="Arial" w:hAnsi="Arial" w:cs="Arial"/>
        </w:rPr>
        <w:t xml:space="preserve"> </w:t>
      </w:r>
      <w:r w:rsidR="001918CD">
        <w:rPr>
          <w:rFonts w:ascii="Arial" w:hAnsi="Arial" w:cs="Arial"/>
          <w:b/>
        </w:rPr>
        <w:t>18 January 2017</w:t>
      </w:r>
      <w:r w:rsidRPr="00906AC2">
        <w:rPr>
          <w:rFonts w:ascii="Arial" w:hAnsi="Arial" w:cs="Arial"/>
        </w:rPr>
        <w:t xml:space="preserve"> at 7.30pm for the purpose of transacting the following business</w:t>
      </w:r>
      <w:r>
        <w:rPr>
          <w:rFonts w:ascii="Arial" w:hAnsi="Arial" w:cs="Arial"/>
        </w:rPr>
        <w:t>:</w:t>
      </w:r>
    </w:p>
    <w:p w:rsidR="00E8401C" w:rsidRPr="009A4042" w:rsidRDefault="00E8401C" w:rsidP="00E8401C">
      <w:pPr>
        <w:ind w:left="720"/>
        <w:rPr>
          <w:rFonts w:ascii="Arial" w:hAnsi="Arial" w:cs="Arial"/>
          <w:sz w:val="16"/>
          <w:szCs w:val="16"/>
        </w:rPr>
      </w:pPr>
    </w:p>
    <w:p w:rsidR="00E8401C" w:rsidRDefault="00E8401C" w:rsidP="00E8401C">
      <w:pPr>
        <w:pStyle w:val="Heading3"/>
        <w:ind w:firstLine="720"/>
        <w:rPr>
          <w:rFonts w:ascii="Arial" w:hAnsi="Arial"/>
          <w:i/>
          <w:iCs/>
          <w:sz w:val="22"/>
        </w:rPr>
      </w:pPr>
      <w:r w:rsidRPr="005A11EF">
        <w:rPr>
          <w:rFonts w:ascii="Freehand575 BT" w:hAnsi="Freehand575 BT"/>
          <w:i/>
          <w:sz w:val="32"/>
          <w:szCs w:val="32"/>
        </w:rPr>
        <w:t>R E Clements</w:t>
      </w:r>
      <w:r w:rsidR="00152B1F">
        <w:rPr>
          <w:i/>
          <w:sz w:val="22"/>
        </w:rPr>
        <w:tab/>
      </w:r>
      <w:r w:rsidR="00152B1F">
        <w:rPr>
          <w:i/>
          <w:sz w:val="22"/>
        </w:rPr>
        <w:tab/>
      </w:r>
      <w:r w:rsidR="00152B1F">
        <w:rPr>
          <w:i/>
          <w:sz w:val="22"/>
        </w:rPr>
        <w:tab/>
      </w:r>
      <w:r w:rsidRPr="00906AC2">
        <w:rPr>
          <w:rFonts w:ascii="Arial" w:hAnsi="Arial"/>
          <w:i/>
          <w:iCs/>
          <w:sz w:val="22"/>
        </w:rPr>
        <w:t>R E Clements</w:t>
      </w:r>
      <w:r w:rsidRPr="00906AC2">
        <w:rPr>
          <w:rFonts w:ascii="Arial" w:hAnsi="Arial"/>
          <w:i/>
          <w:iCs/>
          <w:sz w:val="22"/>
        </w:rPr>
        <w:tab/>
      </w:r>
      <w:r w:rsidR="00152B1F">
        <w:rPr>
          <w:rFonts w:ascii="Arial" w:hAnsi="Arial"/>
          <w:i/>
          <w:iCs/>
          <w:sz w:val="22"/>
        </w:rPr>
        <w:tab/>
      </w:r>
      <w:r w:rsidR="00152B1F">
        <w:rPr>
          <w:rFonts w:ascii="Arial" w:hAnsi="Arial"/>
          <w:i/>
          <w:iCs/>
          <w:sz w:val="22"/>
        </w:rPr>
        <w:tab/>
      </w:r>
      <w:r w:rsidRPr="00906AC2">
        <w:rPr>
          <w:rFonts w:ascii="Arial" w:hAnsi="Arial"/>
          <w:i/>
          <w:iCs/>
          <w:sz w:val="22"/>
        </w:rPr>
        <w:t>Clerk to the Council</w:t>
      </w:r>
    </w:p>
    <w:p w:rsidR="00E8401C" w:rsidRPr="009A4042" w:rsidRDefault="00E8401C" w:rsidP="00E8401C">
      <w:pPr>
        <w:rPr>
          <w:sz w:val="16"/>
          <w:szCs w:val="16"/>
        </w:rPr>
      </w:pPr>
    </w:p>
    <w:p w:rsidR="00E8401C" w:rsidRPr="00E611BC" w:rsidRDefault="00282E46" w:rsidP="00E8401C">
      <w:pPr>
        <w:rPr>
          <w:rFonts w:ascii="Arial" w:hAnsi="Arial" w:cs="Arial"/>
          <w:sz w:val="20"/>
        </w:rPr>
      </w:pPr>
      <w:r w:rsidRPr="00E611BC">
        <w:rPr>
          <w:rFonts w:ascii="Arial" w:hAnsi="Arial" w:cs="Arial"/>
          <w:sz w:val="20"/>
        </w:rPr>
        <w:fldChar w:fldCharType="begin"/>
      </w:r>
      <w:r w:rsidR="00152B1F" w:rsidRPr="00E611BC">
        <w:rPr>
          <w:rFonts w:ascii="Arial" w:hAnsi="Arial" w:cs="Arial"/>
          <w:sz w:val="20"/>
        </w:rPr>
        <w:instrText xml:space="preserve"> DATE  \@ "dddd, dd MMMM yyyy" </w:instrText>
      </w:r>
      <w:r w:rsidRPr="00E611BC">
        <w:rPr>
          <w:rFonts w:ascii="Arial" w:hAnsi="Arial" w:cs="Arial"/>
          <w:sz w:val="20"/>
        </w:rPr>
        <w:fldChar w:fldCharType="separate"/>
      </w:r>
      <w:r w:rsidR="00A42D1D">
        <w:rPr>
          <w:rFonts w:ascii="Arial" w:hAnsi="Arial" w:cs="Arial"/>
          <w:noProof/>
          <w:sz w:val="20"/>
        </w:rPr>
        <w:t>Thursday, 12 January 2017</w:t>
      </w:r>
      <w:r w:rsidRPr="00E611BC">
        <w:rPr>
          <w:rFonts w:ascii="Arial" w:hAnsi="Arial" w:cs="Arial"/>
          <w:sz w:val="20"/>
        </w:rPr>
        <w:fldChar w:fldCharType="end"/>
      </w:r>
    </w:p>
    <w:p w:rsidR="00E8401C" w:rsidRPr="00E611BC" w:rsidRDefault="00E8401C" w:rsidP="00E8401C">
      <w:pPr>
        <w:rPr>
          <w:sz w:val="16"/>
          <w:szCs w:val="16"/>
        </w:rPr>
      </w:pPr>
    </w:p>
    <w:p w:rsidR="00E8401C" w:rsidRPr="00444B1F" w:rsidRDefault="00965064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 xml:space="preserve">Receive </w:t>
      </w:r>
      <w:r w:rsidR="00E8401C" w:rsidRPr="00444B1F">
        <w:rPr>
          <w:sz w:val="22"/>
          <w:szCs w:val="22"/>
        </w:rPr>
        <w:t>Apologies</w:t>
      </w:r>
      <w:r w:rsidRPr="00444B1F">
        <w:rPr>
          <w:sz w:val="22"/>
          <w:szCs w:val="22"/>
        </w:rPr>
        <w:t xml:space="preserve"> for Absence</w:t>
      </w:r>
    </w:p>
    <w:p w:rsidR="00E8401C" w:rsidRPr="00444B1F" w:rsidRDefault="00965064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>R</w:t>
      </w:r>
      <w:r w:rsidR="00733A68" w:rsidRPr="00444B1F">
        <w:rPr>
          <w:sz w:val="22"/>
          <w:szCs w:val="22"/>
        </w:rPr>
        <w:t>eceive any D</w:t>
      </w:r>
      <w:r w:rsidRPr="00444B1F">
        <w:rPr>
          <w:sz w:val="22"/>
          <w:szCs w:val="22"/>
        </w:rPr>
        <w:t xml:space="preserve">eclarations of </w:t>
      </w:r>
      <w:r w:rsidR="00733A68" w:rsidRPr="00444B1F">
        <w:rPr>
          <w:sz w:val="22"/>
          <w:szCs w:val="22"/>
        </w:rPr>
        <w:t>I</w:t>
      </w:r>
      <w:r w:rsidRPr="00444B1F">
        <w:rPr>
          <w:sz w:val="22"/>
          <w:szCs w:val="22"/>
        </w:rPr>
        <w:t xml:space="preserve">nterest not already declared under the </w:t>
      </w:r>
      <w:r w:rsidR="00733A68" w:rsidRPr="00444B1F">
        <w:rPr>
          <w:sz w:val="22"/>
          <w:szCs w:val="22"/>
        </w:rPr>
        <w:t>Council’s Code of C</w:t>
      </w:r>
      <w:r w:rsidRPr="00444B1F">
        <w:rPr>
          <w:sz w:val="22"/>
          <w:szCs w:val="22"/>
        </w:rPr>
        <w:t xml:space="preserve">onduct or members Register of </w:t>
      </w:r>
      <w:proofErr w:type="spellStart"/>
      <w:r w:rsidRPr="00444B1F">
        <w:rPr>
          <w:sz w:val="22"/>
          <w:szCs w:val="22"/>
        </w:rPr>
        <w:t>Disclosable</w:t>
      </w:r>
      <w:proofErr w:type="spellEnd"/>
      <w:r w:rsidRPr="00444B1F">
        <w:rPr>
          <w:sz w:val="22"/>
          <w:szCs w:val="22"/>
        </w:rPr>
        <w:t xml:space="preserve"> Pecuniary Interests.</w:t>
      </w:r>
    </w:p>
    <w:p w:rsidR="00B34D40" w:rsidRPr="00444B1F" w:rsidRDefault="00B34D40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>Public Forum</w:t>
      </w:r>
    </w:p>
    <w:p w:rsidR="00E8401C" w:rsidRPr="00444B1F" w:rsidRDefault="00733A68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 xml:space="preserve">Confirm as a true record the </w:t>
      </w:r>
      <w:r w:rsidR="00E8401C" w:rsidRPr="00444B1F">
        <w:rPr>
          <w:sz w:val="22"/>
          <w:szCs w:val="22"/>
        </w:rPr>
        <w:t xml:space="preserve">Minutes of the last meeting, held on </w:t>
      </w:r>
      <w:r w:rsidR="005A1B62" w:rsidRPr="00444B1F">
        <w:rPr>
          <w:sz w:val="22"/>
          <w:szCs w:val="22"/>
        </w:rPr>
        <w:t>16 November 2017</w:t>
      </w:r>
    </w:p>
    <w:p w:rsidR="002339CF" w:rsidRPr="00444B1F" w:rsidRDefault="000D4AB7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>Receive Clerk's report</w:t>
      </w:r>
    </w:p>
    <w:p w:rsidR="00E8401C" w:rsidRPr="00444B1F" w:rsidRDefault="002339CF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 xml:space="preserve">Hambleton District Council news - cllr </w:t>
      </w:r>
      <w:r w:rsidR="006F38FE" w:rsidRPr="00444B1F">
        <w:rPr>
          <w:sz w:val="22"/>
          <w:szCs w:val="22"/>
        </w:rPr>
        <w:t>Patmore</w:t>
      </w:r>
      <w:r w:rsidR="00E8401C" w:rsidRPr="00444B1F">
        <w:rPr>
          <w:sz w:val="22"/>
          <w:szCs w:val="22"/>
        </w:rPr>
        <w:t xml:space="preserve"> </w:t>
      </w:r>
    </w:p>
    <w:p w:rsidR="007A0DE8" w:rsidRPr="00E611BC" w:rsidRDefault="007A0DE8" w:rsidP="007A0DE8">
      <w:pPr>
        <w:pStyle w:val="ListParagraph"/>
        <w:ind w:left="360"/>
        <w:rPr>
          <w:sz w:val="16"/>
          <w:szCs w:val="16"/>
        </w:rPr>
      </w:pPr>
    </w:p>
    <w:p w:rsidR="00E8401C" w:rsidRPr="00444B1F" w:rsidRDefault="00E8401C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b/>
          <w:sz w:val="22"/>
          <w:szCs w:val="22"/>
        </w:rPr>
        <w:t>Finance</w:t>
      </w:r>
      <w:r w:rsidRPr="00444B1F">
        <w:rPr>
          <w:sz w:val="22"/>
          <w:szCs w:val="22"/>
        </w:rPr>
        <w:t xml:space="preserve"> </w:t>
      </w:r>
    </w:p>
    <w:p w:rsidR="00E8401C" w:rsidRPr="00444B1F" w:rsidRDefault="005A1B62" w:rsidP="00D15D9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 xml:space="preserve">Confirm Bank Reconciliation - Financial Working Group </w:t>
      </w:r>
    </w:p>
    <w:p w:rsidR="005A1B62" w:rsidRDefault="005A1B62" w:rsidP="00D15D9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>Receive Financial Report - Clerk</w:t>
      </w:r>
    </w:p>
    <w:p w:rsidR="0096250C" w:rsidRPr="00444B1F" w:rsidRDefault="0096250C" w:rsidP="00D15D92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Consider request for financial support to Easingwold Community Library</w:t>
      </w:r>
    </w:p>
    <w:p w:rsidR="00062BFA" w:rsidRPr="00444B1F" w:rsidRDefault="00062BFA" w:rsidP="00062BFA">
      <w:pPr>
        <w:pStyle w:val="ListParagraph"/>
        <w:ind w:left="792"/>
        <w:rPr>
          <w:sz w:val="22"/>
          <w:szCs w:val="22"/>
        </w:rPr>
      </w:pPr>
    </w:p>
    <w:p w:rsidR="00E8401C" w:rsidRPr="00444B1F" w:rsidRDefault="00E8401C" w:rsidP="00062B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b/>
          <w:sz w:val="22"/>
          <w:szCs w:val="22"/>
        </w:rPr>
        <w:t>Highways and Transport</w:t>
      </w:r>
      <w:r w:rsidRPr="00444B1F">
        <w:rPr>
          <w:sz w:val="22"/>
          <w:szCs w:val="22"/>
        </w:rPr>
        <w:t xml:space="preserve"> </w:t>
      </w:r>
    </w:p>
    <w:p w:rsidR="005A1B62" w:rsidRPr="00444B1F" w:rsidRDefault="005A1B62" w:rsidP="005A1B6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>Discuss any updates on Thornton Bridge</w:t>
      </w:r>
    </w:p>
    <w:p w:rsidR="00062BFA" w:rsidRPr="00444B1F" w:rsidRDefault="00062BFA" w:rsidP="005A1B62">
      <w:pPr>
        <w:pStyle w:val="ListParagraph"/>
        <w:rPr>
          <w:sz w:val="22"/>
          <w:szCs w:val="22"/>
        </w:rPr>
      </w:pPr>
    </w:p>
    <w:p w:rsidR="00062BFA" w:rsidRPr="00444B1F" w:rsidRDefault="00E8401C" w:rsidP="005A1B6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b/>
          <w:sz w:val="22"/>
          <w:szCs w:val="22"/>
        </w:rPr>
        <w:t>Planning Matters</w:t>
      </w:r>
    </w:p>
    <w:p w:rsidR="005A1B62" w:rsidRPr="00444B1F" w:rsidRDefault="005A1B62" w:rsidP="005A1B6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rStyle w:val="Strong"/>
          <w:b w:val="0"/>
          <w:color w:val="000000"/>
          <w:sz w:val="22"/>
          <w:szCs w:val="22"/>
        </w:rPr>
        <w:t>Planning Application 16/01142/OUT p</w:t>
      </w:r>
      <w:r w:rsidRPr="00444B1F">
        <w:rPr>
          <w:bCs/>
          <w:sz w:val="22"/>
          <w:szCs w:val="22"/>
        </w:rPr>
        <w:t>roposed outline planning permission for construction of up to 28 dwellings and vehicular access to land to the East of Boroughbridge Road</w:t>
      </w:r>
      <w:r w:rsidRPr="00444B1F">
        <w:rPr>
          <w:sz w:val="22"/>
          <w:szCs w:val="22"/>
        </w:rPr>
        <w:t xml:space="preserve"> - this council raised objections to the proposal</w:t>
      </w:r>
    </w:p>
    <w:p w:rsidR="005A1B62" w:rsidRPr="00444B1F" w:rsidRDefault="000E4170" w:rsidP="005A1B62">
      <w:pPr>
        <w:pStyle w:val="ListParagraph"/>
        <w:numPr>
          <w:ilvl w:val="1"/>
          <w:numId w:val="3"/>
        </w:numPr>
        <w:rPr>
          <w:rStyle w:val="Strong"/>
          <w:b w:val="0"/>
          <w:bCs w:val="0"/>
          <w:sz w:val="22"/>
          <w:szCs w:val="22"/>
        </w:rPr>
      </w:pPr>
      <w:r w:rsidRPr="00444B1F">
        <w:rPr>
          <w:rStyle w:val="Strong"/>
          <w:b w:val="0"/>
          <w:color w:val="000000"/>
          <w:sz w:val="22"/>
          <w:szCs w:val="22"/>
        </w:rPr>
        <w:t>Planning Application 16/</w:t>
      </w:r>
      <w:r w:rsidR="005A1B62" w:rsidRPr="00444B1F">
        <w:rPr>
          <w:rStyle w:val="Strong"/>
          <w:b w:val="0"/>
          <w:color w:val="000000"/>
          <w:sz w:val="22"/>
          <w:szCs w:val="22"/>
        </w:rPr>
        <w:t>02291/</w:t>
      </w:r>
      <w:proofErr w:type="spellStart"/>
      <w:r w:rsidR="005A1B62" w:rsidRPr="00444B1F">
        <w:rPr>
          <w:rStyle w:val="Strong"/>
          <w:b w:val="0"/>
          <w:color w:val="000000"/>
          <w:sz w:val="22"/>
          <w:szCs w:val="22"/>
        </w:rPr>
        <w:t>FUL</w:t>
      </w:r>
      <w:proofErr w:type="spellEnd"/>
      <w:r w:rsidR="005A1B62" w:rsidRPr="00444B1F">
        <w:rPr>
          <w:rStyle w:val="Strong"/>
          <w:b w:val="0"/>
          <w:color w:val="000000"/>
          <w:sz w:val="22"/>
          <w:szCs w:val="22"/>
        </w:rPr>
        <w:t xml:space="preserve"> proposed extension to 3 Bridge Street, Brafferton - </w:t>
      </w:r>
      <w:r w:rsidR="00B026F1" w:rsidRPr="00444B1F">
        <w:rPr>
          <w:rStyle w:val="Strong"/>
          <w:b w:val="0"/>
          <w:color w:val="000000"/>
          <w:sz w:val="22"/>
          <w:szCs w:val="22"/>
        </w:rPr>
        <w:t>granted by Hambleton District Council</w:t>
      </w:r>
    </w:p>
    <w:p w:rsidR="00955C29" w:rsidRPr="00444B1F" w:rsidRDefault="00955C29" w:rsidP="00955C29">
      <w:pPr>
        <w:pStyle w:val="ListParagraph"/>
        <w:numPr>
          <w:ilvl w:val="1"/>
          <w:numId w:val="3"/>
        </w:numPr>
        <w:rPr>
          <w:rStyle w:val="Strong"/>
          <w:b w:val="0"/>
          <w:bCs w:val="0"/>
          <w:sz w:val="22"/>
          <w:szCs w:val="22"/>
        </w:rPr>
      </w:pPr>
      <w:r w:rsidRPr="00444B1F">
        <w:rPr>
          <w:rStyle w:val="Strong"/>
          <w:b w:val="0"/>
          <w:color w:val="000000"/>
          <w:sz w:val="22"/>
          <w:szCs w:val="22"/>
        </w:rPr>
        <w:t>Planning Application 16/02391/</w:t>
      </w:r>
      <w:proofErr w:type="spellStart"/>
      <w:r w:rsidRPr="00444B1F">
        <w:rPr>
          <w:rStyle w:val="Strong"/>
          <w:b w:val="0"/>
          <w:color w:val="000000"/>
          <w:sz w:val="22"/>
          <w:szCs w:val="22"/>
        </w:rPr>
        <w:t>FUL</w:t>
      </w:r>
      <w:proofErr w:type="spellEnd"/>
      <w:r w:rsidRPr="00444B1F">
        <w:rPr>
          <w:rStyle w:val="Strong"/>
          <w:b w:val="0"/>
          <w:color w:val="000000"/>
          <w:sz w:val="22"/>
          <w:szCs w:val="22"/>
        </w:rPr>
        <w:t xml:space="preserve"> proposed change of use at Brafferton Manor Milking Parlour</w:t>
      </w:r>
      <w:r w:rsidRPr="00444B1F">
        <w:rPr>
          <w:bCs/>
          <w:sz w:val="22"/>
          <w:szCs w:val="22"/>
        </w:rPr>
        <w:t xml:space="preserve"> Road</w:t>
      </w:r>
      <w:r w:rsidRPr="00444B1F">
        <w:rPr>
          <w:sz w:val="22"/>
          <w:szCs w:val="22"/>
        </w:rPr>
        <w:t xml:space="preserve"> - this council raised objections to the proposal</w:t>
      </w:r>
    </w:p>
    <w:p w:rsidR="000E4170" w:rsidRPr="00444B1F" w:rsidRDefault="000E4170" w:rsidP="000E4170">
      <w:pPr>
        <w:pStyle w:val="ListParagraph"/>
        <w:numPr>
          <w:ilvl w:val="1"/>
          <w:numId w:val="3"/>
        </w:numPr>
        <w:rPr>
          <w:rStyle w:val="Strong"/>
          <w:b w:val="0"/>
          <w:bCs w:val="0"/>
          <w:sz w:val="22"/>
          <w:szCs w:val="22"/>
        </w:rPr>
      </w:pPr>
      <w:r w:rsidRPr="00444B1F">
        <w:rPr>
          <w:rStyle w:val="Strong"/>
          <w:b w:val="0"/>
          <w:color w:val="000000"/>
          <w:sz w:val="22"/>
          <w:szCs w:val="22"/>
        </w:rPr>
        <w:t xml:space="preserve">Planning Application 16/02457/CAT proposed work to trees at 5 The Orchards, Brafferton - </w:t>
      </w:r>
      <w:r w:rsidR="00A92A38" w:rsidRPr="00444B1F">
        <w:rPr>
          <w:rStyle w:val="Strong"/>
          <w:b w:val="0"/>
          <w:color w:val="000000"/>
          <w:sz w:val="22"/>
          <w:szCs w:val="22"/>
        </w:rPr>
        <w:t>granted by Hambleton District Council</w:t>
      </w:r>
    </w:p>
    <w:p w:rsidR="00B36A18" w:rsidRPr="0099049C" w:rsidRDefault="00B36A18" w:rsidP="00B36A18">
      <w:pPr>
        <w:pStyle w:val="ListParagraph"/>
        <w:numPr>
          <w:ilvl w:val="1"/>
          <w:numId w:val="3"/>
        </w:numPr>
        <w:rPr>
          <w:rStyle w:val="Strong"/>
          <w:b w:val="0"/>
          <w:bCs w:val="0"/>
          <w:sz w:val="22"/>
          <w:szCs w:val="22"/>
        </w:rPr>
      </w:pPr>
      <w:r w:rsidRPr="00444B1F">
        <w:rPr>
          <w:rStyle w:val="Strong"/>
          <w:b w:val="0"/>
          <w:color w:val="000000"/>
          <w:sz w:val="22"/>
          <w:szCs w:val="22"/>
        </w:rPr>
        <w:t xml:space="preserve">Planning Application 16/02562/CAT proposed work to trees at 2 Birchwood Gardens, Brafferton - </w:t>
      </w:r>
      <w:r w:rsidR="00E611BC" w:rsidRPr="00444B1F">
        <w:rPr>
          <w:sz w:val="22"/>
          <w:szCs w:val="22"/>
        </w:rPr>
        <w:t xml:space="preserve">this council raised </w:t>
      </w:r>
      <w:r w:rsidR="00E611BC">
        <w:rPr>
          <w:sz w:val="22"/>
          <w:szCs w:val="22"/>
        </w:rPr>
        <w:t xml:space="preserve">no </w:t>
      </w:r>
      <w:r w:rsidR="00E611BC" w:rsidRPr="00444B1F">
        <w:rPr>
          <w:sz w:val="22"/>
          <w:szCs w:val="22"/>
        </w:rPr>
        <w:t>objections to the proposal</w:t>
      </w:r>
    </w:p>
    <w:p w:rsidR="0099049C" w:rsidRPr="00444B1F" w:rsidRDefault="0099049C" w:rsidP="00B36A18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rStyle w:val="Strong"/>
          <w:b w:val="0"/>
          <w:color w:val="000000"/>
          <w:sz w:val="22"/>
          <w:szCs w:val="22"/>
        </w:rPr>
        <w:t>Planning Application 1</w:t>
      </w:r>
      <w:r>
        <w:rPr>
          <w:rStyle w:val="Strong"/>
          <w:b w:val="0"/>
          <w:color w:val="000000"/>
          <w:sz w:val="22"/>
          <w:szCs w:val="22"/>
        </w:rPr>
        <w:t>7</w:t>
      </w:r>
      <w:r w:rsidRPr="00444B1F">
        <w:rPr>
          <w:rStyle w:val="Strong"/>
          <w:b w:val="0"/>
          <w:color w:val="000000"/>
          <w:sz w:val="22"/>
          <w:szCs w:val="22"/>
        </w:rPr>
        <w:t>/0</w:t>
      </w:r>
      <w:r>
        <w:rPr>
          <w:rStyle w:val="Strong"/>
          <w:b w:val="0"/>
          <w:color w:val="000000"/>
          <w:sz w:val="22"/>
          <w:szCs w:val="22"/>
        </w:rPr>
        <w:t>0033</w:t>
      </w:r>
      <w:r w:rsidRPr="00444B1F">
        <w:rPr>
          <w:rStyle w:val="Strong"/>
          <w:b w:val="0"/>
          <w:color w:val="000000"/>
          <w:sz w:val="22"/>
          <w:szCs w:val="22"/>
        </w:rPr>
        <w:t xml:space="preserve">/CAT proposed work to tree at </w:t>
      </w:r>
      <w:r>
        <w:rPr>
          <w:rStyle w:val="Strong"/>
          <w:b w:val="0"/>
          <w:color w:val="000000"/>
          <w:sz w:val="22"/>
          <w:szCs w:val="22"/>
        </w:rPr>
        <w:t>The Old Vicarage</w:t>
      </w:r>
      <w:r w:rsidRPr="00444B1F">
        <w:rPr>
          <w:rStyle w:val="Strong"/>
          <w:b w:val="0"/>
          <w:color w:val="000000"/>
          <w:sz w:val="22"/>
          <w:szCs w:val="22"/>
        </w:rPr>
        <w:t>, Brafferton</w:t>
      </w:r>
    </w:p>
    <w:p w:rsidR="005A1B62" w:rsidRPr="00444B1F" w:rsidRDefault="005A1B62" w:rsidP="005A1B6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>Briefing on Local Plan, Preferred Options Consultation of 22 November - Cllr C Connor</w:t>
      </w:r>
    </w:p>
    <w:p w:rsidR="00E10B11" w:rsidRDefault="00155753" w:rsidP="005A1B62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Consider cllr attendance at Planning System seminar</w:t>
      </w:r>
    </w:p>
    <w:p w:rsidR="00155753" w:rsidRPr="00444B1F" w:rsidRDefault="00155753" w:rsidP="00155753">
      <w:pPr>
        <w:pStyle w:val="ListParagraph"/>
        <w:ind w:left="792"/>
        <w:rPr>
          <w:sz w:val="22"/>
          <w:szCs w:val="22"/>
        </w:rPr>
      </w:pPr>
    </w:p>
    <w:p w:rsidR="00E8401C" w:rsidRPr="00444B1F" w:rsidRDefault="00E8401C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b/>
          <w:sz w:val="22"/>
          <w:szCs w:val="22"/>
        </w:rPr>
        <w:t>Business Matters</w:t>
      </w:r>
    </w:p>
    <w:p w:rsidR="00617D6D" w:rsidRDefault="003446F9" w:rsidP="00617D6D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Prepare for </w:t>
      </w:r>
      <w:r w:rsidR="00617D6D" w:rsidRPr="00444B1F">
        <w:rPr>
          <w:sz w:val="22"/>
          <w:szCs w:val="22"/>
        </w:rPr>
        <w:t>Declaration of Compliance as required by the Pensions Act 2008</w:t>
      </w:r>
    </w:p>
    <w:p w:rsidR="00062BFA" w:rsidRDefault="00933D77" w:rsidP="00062BFA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9A4042">
        <w:rPr>
          <w:sz w:val="22"/>
          <w:szCs w:val="22"/>
        </w:rPr>
        <w:t>Briefing on progress towards additional Affordable Housing in the village - Chairman</w:t>
      </w:r>
    </w:p>
    <w:p w:rsidR="009A4042" w:rsidRDefault="009A4042" w:rsidP="00062BFA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Council website update</w:t>
      </w:r>
    </w:p>
    <w:p w:rsidR="009A4042" w:rsidRPr="009A4042" w:rsidRDefault="009A4042" w:rsidP="009A4042">
      <w:pPr>
        <w:pStyle w:val="ListParagraph"/>
        <w:ind w:left="792"/>
        <w:rPr>
          <w:sz w:val="22"/>
          <w:szCs w:val="22"/>
        </w:rPr>
      </w:pPr>
    </w:p>
    <w:p w:rsidR="00E8401C" w:rsidRPr="00444B1F" w:rsidRDefault="00E8401C" w:rsidP="00D15D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B1F">
        <w:rPr>
          <w:b/>
          <w:sz w:val="22"/>
          <w:szCs w:val="22"/>
        </w:rPr>
        <w:t>Correspondence</w:t>
      </w:r>
    </w:p>
    <w:p w:rsidR="00101CFB" w:rsidRPr="00444B1F" w:rsidRDefault="00101CFB" w:rsidP="00101CFB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B1F">
        <w:rPr>
          <w:sz w:val="22"/>
          <w:szCs w:val="22"/>
        </w:rPr>
        <w:t xml:space="preserve">Letters ref proposed 10 </w:t>
      </w:r>
      <w:r w:rsidR="00155753">
        <w:rPr>
          <w:sz w:val="22"/>
          <w:szCs w:val="22"/>
        </w:rPr>
        <w:t xml:space="preserve">x </w:t>
      </w:r>
      <w:r w:rsidRPr="00444B1F">
        <w:rPr>
          <w:sz w:val="22"/>
          <w:szCs w:val="22"/>
        </w:rPr>
        <w:t>house development south of Raskelf Road.</w:t>
      </w:r>
    </w:p>
    <w:p w:rsidR="00D15D92" w:rsidRPr="00444B1F" w:rsidRDefault="00D15D92" w:rsidP="00062BFA">
      <w:pPr>
        <w:pStyle w:val="ListParagraph"/>
        <w:ind w:left="792"/>
        <w:rPr>
          <w:sz w:val="22"/>
          <w:szCs w:val="22"/>
        </w:rPr>
      </w:pPr>
    </w:p>
    <w:p w:rsidR="00D365D6" w:rsidRPr="00444B1F" w:rsidRDefault="00D365D6" w:rsidP="00D365D6">
      <w:pPr>
        <w:rPr>
          <w:b/>
          <w:sz w:val="22"/>
          <w:szCs w:val="22"/>
        </w:rPr>
      </w:pPr>
      <w:r w:rsidRPr="00444B1F">
        <w:rPr>
          <w:b/>
          <w:sz w:val="22"/>
          <w:szCs w:val="22"/>
        </w:rPr>
        <w:t xml:space="preserve">Date of next </w:t>
      </w:r>
      <w:r w:rsidR="004D2C9F" w:rsidRPr="00444B1F">
        <w:rPr>
          <w:b/>
          <w:sz w:val="22"/>
          <w:szCs w:val="22"/>
        </w:rPr>
        <w:t xml:space="preserve">Meeting Wednesday </w:t>
      </w:r>
      <w:r w:rsidR="00D331CF" w:rsidRPr="00444B1F">
        <w:rPr>
          <w:b/>
          <w:sz w:val="22"/>
          <w:szCs w:val="22"/>
        </w:rPr>
        <w:t>15 March 2017</w:t>
      </w:r>
    </w:p>
    <w:sectPr w:rsidR="00D365D6" w:rsidRPr="00444B1F" w:rsidSect="008B39E0">
      <w:pgSz w:w="12240" w:h="15840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hand575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039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2F947813"/>
    <w:multiLevelType w:val="hybridMultilevel"/>
    <w:tmpl w:val="8AC8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C00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attachedTemplate r:id="rId1"/>
  <w:defaultTabStop w:val="720"/>
  <w:characterSpacingControl w:val="doNotCompress"/>
  <w:savePreviewPicture/>
  <w:compat/>
  <w:rsids>
    <w:rsidRoot w:val="001918CD"/>
    <w:rsid w:val="00011A65"/>
    <w:rsid w:val="000163AF"/>
    <w:rsid w:val="00024545"/>
    <w:rsid w:val="000277A2"/>
    <w:rsid w:val="00047C6F"/>
    <w:rsid w:val="000504CC"/>
    <w:rsid w:val="00050724"/>
    <w:rsid w:val="00062BFA"/>
    <w:rsid w:val="00070700"/>
    <w:rsid w:val="00084FD3"/>
    <w:rsid w:val="000D4AB7"/>
    <w:rsid w:val="000E4170"/>
    <w:rsid w:val="00101CFB"/>
    <w:rsid w:val="0011716E"/>
    <w:rsid w:val="00152B1F"/>
    <w:rsid w:val="00155753"/>
    <w:rsid w:val="001918CD"/>
    <w:rsid w:val="00197E7C"/>
    <w:rsid w:val="001B7DA2"/>
    <w:rsid w:val="00221267"/>
    <w:rsid w:val="002339CF"/>
    <w:rsid w:val="00282E46"/>
    <w:rsid w:val="002870F2"/>
    <w:rsid w:val="00306359"/>
    <w:rsid w:val="003405E0"/>
    <w:rsid w:val="003446F9"/>
    <w:rsid w:val="003575C2"/>
    <w:rsid w:val="00377B84"/>
    <w:rsid w:val="003A14CB"/>
    <w:rsid w:val="003A554B"/>
    <w:rsid w:val="003B5B9F"/>
    <w:rsid w:val="003D4740"/>
    <w:rsid w:val="00442514"/>
    <w:rsid w:val="004426DB"/>
    <w:rsid w:val="00444B1F"/>
    <w:rsid w:val="004A38E2"/>
    <w:rsid w:val="004C3D41"/>
    <w:rsid w:val="004D2C9F"/>
    <w:rsid w:val="00503C48"/>
    <w:rsid w:val="00526EC8"/>
    <w:rsid w:val="005A1B62"/>
    <w:rsid w:val="005A73BD"/>
    <w:rsid w:val="005C1568"/>
    <w:rsid w:val="00617D6D"/>
    <w:rsid w:val="00632A61"/>
    <w:rsid w:val="00691410"/>
    <w:rsid w:val="006A1117"/>
    <w:rsid w:val="006A5E71"/>
    <w:rsid w:val="006B3B8B"/>
    <w:rsid w:val="006F38FE"/>
    <w:rsid w:val="007052C1"/>
    <w:rsid w:val="00733A68"/>
    <w:rsid w:val="007436D6"/>
    <w:rsid w:val="0075316A"/>
    <w:rsid w:val="007A0DE8"/>
    <w:rsid w:val="007A59C1"/>
    <w:rsid w:val="007B6FCF"/>
    <w:rsid w:val="007C627A"/>
    <w:rsid w:val="00820D90"/>
    <w:rsid w:val="00830119"/>
    <w:rsid w:val="008701E1"/>
    <w:rsid w:val="00875620"/>
    <w:rsid w:val="00896603"/>
    <w:rsid w:val="008B39E0"/>
    <w:rsid w:val="009311DE"/>
    <w:rsid w:val="00933D77"/>
    <w:rsid w:val="00952FDF"/>
    <w:rsid w:val="00955C29"/>
    <w:rsid w:val="0096250C"/>
    <w:rsid w:val="00965064"/>
    <w:rsid w:val="0099049C"/>
    <w:rsid w:val="009A4042"/>
    <w:rsid w:val="009C0B81"/>
    <w:rsid w:val="009E1FCB"/>
    <w:rsid w:val="00A42D1D"/>
    <w:rsid w:val="00A53713"/>
    <w:rsid w:val="00A7592B"/>
    <w:rsid w:val="00A92A38"/>
    <w:rsid w:val="00AE1433"/>
    <w:rsid w:val="00AF1646"/>
    <w:rsid w:val="00B026F1"/>
    <w:rsid w:val="00B02F10"/>
    <w:rsid w:val="00B07046"/>
    <w:rsid w:val="00B34D40"/>
    <w:rsid w:val="00B36A18"/>
    <w:rsid w:val="00B425AF"/>
    <w:rsid w:val="00B936CF"/>
    <w:rsid w:val="00BA3B96"/>
    <w:rsid w:val="00BC37AA"/>
    <w:rsid w:val="00BD30B9"/>
    <w:rsid w:val="00C00F14"/>
    <w:rsid w:val="00C24F79"/>
    <w:rsid w:val="00C61EE1"/>
    <w:rsid w:val="00CB7A05"/>
    <w:rsid w:val="00CC1317"/>
    <w:rsid w:val="00CD11A1"/>
    <w:rsid w:val="00D15D92"/>
    <w:rsid w:val="00D331CF"/>
    <w:rsid w:val="00D365D6"/>
    <w:rsid w:val="00D46463"/>
    <w:rsid w:val="00D5089F"/>
    <w:rsid w:val="00DA7DDD"/>
    <w:rsid w:val="00DD2DD7"/>
    <w:rsid w:val="00DD7E27"/>
    <w:rsid w:val="00E10B11"/>
    <w:rsid w:val="00E132B4"/>
    <w:rsid w:val="00E31D1F"/>
    <w:rsid w:val="00E55E0E"/>
    <w:rsid w:val="00E611BC"/>
    <w:rsid w:val="00E8401C"/>
    <w:rsid w:val="00E86713"/>
    <w:rsid w:val="00E87E32"/>
    <w:rsid w:val="00E92FDC"/>
    <w:rsid w:val="00EC0127"/>
    <w:rsid w:val="00FC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1C"/>
    <w:pPr>
      <w:spacing w:after="0" w:line="240" w:lineRule="auto"/>
    </w:pPr>
    <w:rPr>
      <w:rFonts w:eastAsia="Times New Roman"/>
      <w:bCs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E8401C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8401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8401C"/>
    <w:pPr>
      <w:keepNext/>
      <w:numPr>
        <w:ilvl w:val="2"/>
        <w:numId w:val="1"/>
      </w:numPr>
      <w:tabs>
        <w:tab w:val="left" w:pos="426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8401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8401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8401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8401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E8401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E8401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401C"/>
    <w:rPr>
      <w:rFonts w:eastAsia="Times New Roman"/>
      <w:b/>
      <w:bCs w:val="0"/>
      <w:szCs w:val="20"/>
    </w:rPr>
  </w:style>
  <w:style w:type="character" w:customStyle="1" w:styleId="Heading2Char">
    <w:name w:val="Heading 2 Char"/>
    <w:basedOn w:val="DefaultParagraphFont"/>
    <w:link w:val="Heading2"/>
    <w:rsid w:val="00E8401C"/>
    <w:rPr>
      <w:rFonts w:eastAsia="Times New Roman"/>
      <w:b/>
      <w:bCs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8401C"/>
    <w:rPr>
      <w:rFonts w:eastAsia="Times New Roman"/>
      <w:b/>
      <w:bCs w:val="0"/>
      <w:szCs w:val="20"/>
    </w:rPr>
  </w:style>
  <w:style w:type="character" w:customStyle="1" w:styleId="Heading4Char">
    <w:name w:val="Heading 4 Char"/>
    <w:basedOn w:val="DefaultParagraphFont"/>
    <w:link w:val="Heading4"/>
    <w:rsid w:val="00E8401C"/>
    <w:rPr>
      <w:rFonts w:ascii="Arial" w:eastAsia="Times New Roman" w:hAnsi="Arial"/>
      <w:b/>
      <w:bCs w:val="0"/>
      <w:szCs w:val="20"/>
    </w:rPr>
  </w:style>
  <w:style w:type="character" w:customStyle="1" w:styleId="Heading5Char">
    <w:name w:val="Heading 5 Char"/>
    <w:basedOn w:val="DefaultParagraphFont"/>
    <w:link w:val="Heading5"/>
    <w:rsid w:val="00E8401C"/>
    <w:rPr>
      <w:rFonts w:eastAsia="Times New Roman"/>
      <w:bCs w:val="0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E8401C"/>
    <w:rPr>
      <w:rFonts w:eastAsia="Times New Roman"/>
      <w:bCs w:val="0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E8401C"/>
    <w:rPr>
      <w:rFonts w:ascii="Arial" w:eastAsia="Times New Roman" w:hAnsi="Arial"/>
      <w:bCs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8401C"/>
    <w:rPr>
      <w:rFonts w:ascii="Arial" w:eastAsia="Times New Roman" w:hAnsi="Arial"/>
      <w:bCs w:val="0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8401C"/>
    <w:rPr>
      <w:rFonts w:ascii="Arial" w:eastAsia="Times New Roman" w:hAnsi="Arial"/>
      <w:b/>
      <w:bCs w:val="0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1C"/>
    <w:rPr>
      <w:rFonts w:ascii="Tahoma" w:eastAsia="Times New Roman" w:hAnsi="Tahoma" w:cs="Tahoma"/>
      <w:bCs w:val="0"/>
      <w:sz w:val="16"/>
    </w:rPr>
  </w:style>
  <w:style w:type="paragraph" w:styleId="NoSpacing">
    <w:name w:val="No Spacing"/>
    <w:uiPriority w:val="1"/>
    <w:qFormat/>
    <w:rsid w:val="00632A61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830119"/>
    <w:rPr>
      <w:b/>
      <w:bCs/>
    </w:rPr>
  </w:style>
  <w:style w:type="paragraph" w:styleId="ListParagraph">
    <w:name w:val="List Paragraph"/>
    <w:basedOn w:val="Normal"/>
    <w:uiPriority w:val="34"/>
    <w:qFormat/>
    <w:rsid w:val="00D1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AppData\Roaming\Microsoft\Templates\Agenda%20blank%20J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blank Jan</Template>
  <TotalTime>348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To Members of the Council</vt:lpstr>
      <vt:lpstr>        R E Clements			R E Clements			Clerk to the Council</vt:lpstr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23</cp:revision>
  <cp:lastPrinted>2017-01-12T10:46:00Z</cp:lastPrinted>
  <dcterms:created xsi:type="dcterms:W3CDTF">2016-11-22T23:09:00Z</dcterms:created>
  <dcterms:modified xsi:type="dcterms:W3CDTF">2017-01-12T11:15:00Z</dcterms:modified>
</cp:coreProperties>
</file>